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BC39" w14:textId="5FB8636A" w:rsidR="000C4408" w:rsidRDefault="000C440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OLNEY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fl.1394-1453)</w:t>
      </w:r>
    </w:p>
    <w:p w14:paraId="5E88AC6A" w14:textId="18BC0B66" w:rsidR="000C4408" w:rsidRDefault="000C440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Buckinghamshire.</w:t>
      </w:r>
    </w:p>
    <w:p w14:paraId="114658C5" w14:textId="77777777" w:rsidR="000C4408" w:rsidRDefault="000C4408" w:rsidP="009139A6">
      <w:pPr>
        <w:pStyle w:val="NoSpacing"/>
        <w:rPr>
          <w:rFonts w:cs="Times New Roman"/>
          <w:szCs w:val="24"/>
        </w:rPr>
      </w:pPr>
    </w:p>
    <w:p w14:paraId="6683FF5B" w14:textId="77777777" w:rsidR="000C4408" w:rsidRDefault="000C4408" w:rsidP="009139A6">
      <w:pPr>
        <w:pStyle w:val="NoSpacing"/>
        <w:rPr>
          <w:rFonts w:cs="Times New Roman"/>
          <w:szCs w:val="24"/>
        </w:rPr>
      </w:pPr>
    </w:p>
    <w:p w14:paraId="166F9175" w14:textId="165299D7" w:rsidR="000C4408" w:rsidRDefault="000C440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Goditha </w:t>
      </w:r>
      <w:proofErr w:type="spellStart"/>
      <w:r>
        <w:rPr>
          <w:rFonts w:cs="Times New Roman"/>
          <w:szCs w:val="24"/>
        </w:rPr>
        <w:t>Bozun</w:t>
      </w:r>
      <w:proofErr w:type="spellEnd"/>
      <w:r>
        <w:rPr>
          <w:rFonts w:cs="Times New Roman"/>
          <w:szCs w:val="24"/>
        </w:rPr>
        <w:t>(q.v.).</w:t>
      </w:r>
    </w:p>
    <w:p w14:paraId="5130A2C1" w14:textId="6C2DA1A7" w:rsidR="000C4408" w:rsidRDefault="009D3C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1300s – current)</w:t>
      </w:r>
    </w:p>
    <w:p w14:paraId="1C27B4D4" w14:textId="4F414D3D" w:rsidR="009D3C5A" w:rsidRDefault="009D3C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Margaret(q.v.) and Sir John(q.v.).   (ibid.)</w:t>
      </w:r>
    </w:p>
    <w:p w14:paraId="1A6C1AB3" w14:textId="77777777" w:rsidR="009D3C5A" w:rsidRDefault="009D3C5A" w:rsidP="009139A6">
      <w:pPr>
        <w:pStyle w:val="NoSpacing"/>
        <w:rPr>
          <w:rFonts w:cs="Times New Roman"/>
          <w:szCs w:val="24"/>
        </w:rPr>
      </w:pPr>
    </w:p>
    <w:p w14:paraId="4AC59AC9" w14:textId="77777777" w:rsidR="009D3C5A" w:rsidRDefault="009D3C5A" w:rsidP="009139A6">
      <w:pPr>
        <w:pStyle w:val="NoSpacing"/>
        <w:rPr>
          <w:rFonts w:cs="Times New Roman"/>
          <w:szCs w:val="24"/>
        </w:rPr>
      </w:pPr>
    </w:p>
    <w:p w14:paraId="57B6F400" w14:textId="78124B9A" w:rsidR="009D3C5A" w:rsidRDefault="009D3C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2024</w:t>
      </w:r>
    </w:p>
    <w:p w14:paraId="0C2CE9CC" w14:textId="77777777" w:rsidR="009D3C5A" w:rsidRPr="000C4408" w:rsidRDefault="009D3C5A" w:rsidP="009139A6">
      <w:pPr>
        <w:pStyle w:val="NoSpacing"/>
        <w:rPr>
          <w:rFonts w:cs="Times New Roman"/>
          <w:szCs w:val="24"/>
        </w:rPr>
      </w:pPr>
    </w:p>
    <w:sectPr w:rsidR="009D3C5A" w:rsidRPr="000C4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51E0F" w14:textId="77777777" w:rsidR="000C4408" w:rsidRDefault="000C4408" w:rsidP="009139A6">
      <w:r>
        <w:separator/>
      </w:r>
    </w:p>
  </w:endnote>
  <w:endnote w:type="continuationSeparator" w:id="0">
    <w:p w14:paraId="2FFBD550" w14:textId="77777777" w:rsidR="000C4408" w:rsidRDefault="000C44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B8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4B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42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A380D" w14:textId="77777777" w:rsidR="000C4408" w:rsidRDefault="000C4408" w:rsidP="009139A6">
      <w:r>
        <w:separator/>
      </w:r>
    </w:p>
  </w:footnote>
  <w:footnote w:type="continuationSeparator" w:id="0">
    <w:p w14:paraId="0DFCAFCA" w14:textId="77777777" w:rsidR="000C4408" w:rsidRDefault="000C44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07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20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5A6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08"/>
    <w:rsid w:val="000666E0"/>
    <w:rsid w:val="000C4408"/>
    <w:rsid w:val="002510B7"/>
    <w:rsid w:val="00270799"/>
    <w:rsid w:val="005C130B"/>
    <w:rsid w:val="00826F5C"/>
    <w:rsid w:val="009139A6"/>
    <w:rsid w:val="009411C2"/>
    <w:rsid w:val="009448BB"/>
    <w:rsid w:val="00947624"/>
    <w:rsid w:val="009D3C5A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F5CB"/>
  <w15:chartTrackingRefBased/>
  <w15:docId w15:val="{E13C22CE-E99E-404D-B60B-078A3665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2024-08-15T20:24:00Z</dcterms:created>
  <dcterms:modified xsi:type="dcterms:W3CDTF">2024-08-15T20:39:00Z</dcterms:modified>
</cp:coreProperties>
</file>