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E4959" w14:textId="77777777" w:rsidR="009B68B7" w:rsidRDefault="009B68B7" w:rsidP="009B68B7">
      <w:pPr>
        <w:pStyle w:val="NoSpacing"/>
      </w:pPr>
      <w:r>
        <w:rPr>
          <w:u w:val="single"/>
        </w:rPr>
        <w:t>Thomas OLYMBOURNE</w:t>
      </w:r>
      <w:r>
        <w:t xml:space="preserve">         (fl.1407-8)</w:t>
      </w:r>
    </w:p>
    <w:p w14:paraId="24709D45" w14:textId="77777777" w:rsidR="009B68B7" w:rsidRDefault="009B68B7" w:rsidP="009B68B7">
      <w:pPr>
        <w:pStyle w:val="NoSpacing"/>
      </w:pPr>
      <w:r>
        <w:t>of Canterbury.</w:t>
      </w:r>
    </w:p>
    <w:p w14:paraId="0F4E33EA" w14:textId="77777777" w:rsidR="009B68B7" w:rsidRDefault="009B68B7" w:rsidP="009B68B7">
      <w:pPr>
        <w:pStyle w:val="NoSpacing"/>
      </w:pPr>
    </w:p>
    <w:p w14:paraId="462A554D" w14:textId="77777777" w:rsidR="009B68B7" w:rsidRDefault="009B68B7" w:rsidP="009B68B7">
      <w:pPr>
        <w:pStyle w:val="NoSpacing"/>
      </w:pPr>
    </w:p>
    <w:p w14:paraId="611734C6" w14:textId="77777777" w:rsidR="009B68B7" w:rsidRDefault="009B68B7" w:rsidP="009B68B7">
      <w:pPr>
        <w:pStyle w:val="NoSpacing"/>
      </w:pPr>
      <w:r>
        <w:t xml:space="preserve">         1407-8</w:t>
      </w:r>
      <w:r>
        <w:tab/>
        <w:t xml:space="preserve">He paid a fine of 8d to trade in </w:t>
      </w:r>
      <w:proofErr w:type="spellStart"/>
      <w:r>
        <w:t>Burgate</w:t>
      </w:r>
      <w:proofErr w:type="spellEnd"/>
      <w:r>
        <w:t xml:space="preserve"> Ward.</w:t>
      </w:r>
    </w:p>
    <w:p w14:paraId="52508CE9" w14:textId="77777777" w:rsidR="009B68B7" w:rsidRDefault="009B68B7" w:rsidP="009B68B7">
      <w:pPr>
        <w:pStyle w:val="NoSpacing"/>
      </w:pPr>
      <w:r>
        <w:tab/>
      </w:r>
      <w:r>
        <w:tab/>
        <w:t>(</w:t>
      </w:r>
      <w:r w:rsidRPr="00A07C68">
        <w:t>“</w:t>
      </w:r>
      <w:proofErr w:type="spellStart"/>
      <w:r w:rsidRPr="00A07C68">
        <w:t>Intrantes</w:t>
      </w:r>
      <w:proofErr w:type="spellEnd"/>
      <w:r w:rsidRPr="00A07C68">
        <w:t xml:space="preserve">: A List </w:t>
      </w:r>
      <w:proofErr w:type="gramStart"/>
      <w:r w:rsidRPr="00A07C68">
        <w:t>Of</w:t>
      </w:r>
      <w:proofErr w:type="gramEnd"/>
      <w:r w:rsidRPr="00A07C68">
        <w:t xml:space="preserve"> Persons Admitted to Live and Trade within the City </w:t>
      </w:r>
    </w:p>
    <w:p w14:paraId="773A9F95" w14:textId="77777777" w:rsidR="009B68B7" w:rsidRDefault="009B68B7" w:rsidP="009B68B7">
      <w:pPr>
        <w:pStyle w:val="NoSpacing"/>
        <w:ind w:left="720" w:firstLine="720"/>
      </w:pPr>
      <w:r w:rsidRPr="00A07C68">
        <w:t xml:space="preserve">of Canterbury </w:t>
      </w:r>
      <w:proofErr w:type="gramStart"/>
      <w:r w:rsidRPr="00A07C68">
        <w:t>On</w:t>
      </w:r>
      <w:proofErr w:type="gramEnd"/>
      <w:r>
        <w:t xml:space="preserve"> </w:t>
      </w:r>
      <w:r w:rsidRPr="00A07C68">
        <w:t>Payment Of An Annual Fin</w:t>
      </w:r>
      <w:r>
        <w:t>e</w:t>
      </w:r>
      <w:r w:rsidRPr="00A07C68">
        <w:t xml:space="preserve"> from 1392 t</w:t>
      </w:r>
      <w:r>
        <w:t>o</w:t>
      </w:r>
      <w:r w:rsidRPr="00A07C68">
        <w:t xml:space="preserve"> 1592”</w:t>
      </w:r>
      <w:r>
        <w:t xml:space="preserve"> by </w:t>
      </w:r>
    </w:p>
    <w:p w14:paraId="1F090846" w14:textId="77777777" w:rsidR="009B68B7" w:rsidRDefault="009B68B7" w:rsidP="009B68B7">
      <w:pPr>
        <w:pStyle w:val="NoSpacing"/>
        <w:ind w:left="1440"/>
      </w:pPr>
      <w:r>
        <w:t>J. Meadows Cowper, F.S.A., pub. Cross &amp; Jackman, Printers and Publishers, Canterbury, 1904 p.27)</w:t>
      </w:r>
    </w:p>
    <w:p w14:paraId="388F23B2" w14:textId="77777777" w:rsidR="009B68B7" w:rsidRDefault="009B68B7" w:rsidP="009B68B7">
      <w:pPr>
        <w:pStyle w:val="NoSpacing"/>
        <w:ind w:left="1440"/>
      </w:pPr>
    </w:p>
    <w:p w14:paraId="66593B54" w14:textId="77777777" w:rsidR="009B68B7" w:rsidRDefault="009B68B7" w:rsidP="009B68B7">
      <w:pPr>
        <w:pStyle w:val="NoSpacing"/>
        <w:ind w:left="1440"/>
      </w:pPr>
    </w:p>
    <w:p w14:paraId="0845F34A" w14:textId="77777777" w:rsidR="009B68B7" w:rsidRDefault="009B68B7" w:rsidP="009B68B7">
      <w:pPr>
        <w:pStyle w:val="NoSpacing"/>
      </w:pPr>
      <w:r>
        <w:t>1 April 2025</w:t>
      </w:r>
    </w:p>
    <w:p w14:paraId="4A8C6A3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B2A0F" w14:textId="77777777" w:rsidR="009B68B7" w:rsidRDefault="009B68B7" w:rsidP="009139A6">
      <w:r>
        <w:separator/>
      </w:r>
    </w:p>
  </w:endnote>
  <w:endnote w:type="continuationSeparator" w:id="0">
    <w:p w14:paraId="2723B0FA" w14:textId="77777777" w:rsidR="009B68B7" w:rsidRDefault="009B68B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D1C6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A8E9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3904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8EB09" w14:textId="77777777" w:rsidR="009B68B7" w:rsidRDefault="009B68B7" w:rsidP="009139A6">
      <w:r>
        <w:separator/>
      </w:r>
    </w:p>
  </w:footnote>
  <w:footnote w:type="continuationSeparator" w:id="0">
    <w:p w14:paraId="192AECBD" w14:textId="77777777" w:rsidR="009B68B7" w:rsidRDefault="009B68B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679C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8667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A732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8B7"/>
    <w:rsid w:val="000666E0"/>
    <w:rsid w:val="000A2E7A"/>
    <w:rsid w:val="00190DFA"/>
    <w:rsid w:val="002510B7"/>
    <w:rsid w:val="00270799"/>
    <w:rsid w:val="00357E4A"/>
    <w:rsid w:val="005C130B"/>
    <w:rsid w:val="007349BA"/>
    <w:rsid w:val="00826F5C"/>
    <w:rsid w:val="009139A6"/>
    <w:rsid w:val="009411C2"/>
    <w:rsid w:val="009448BB"/>
    <w:rsid w:val="00947624"/>
    <w:rsid w:val="009B68B7"/>
    <w:rsid w:val="00A3176C"/>
    <w:rsid w:val="00A47C87"/>
    <w:rsid w:val="00AE65F8"/>
    <w:rsid w:val="00BA00AB"/>
    <w:rsid w:val="00C71834"/>
    <w:rsid w:val="00CB4ED9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6E17F"/>
  <w15:chartTrackingRefBased/>
  <w15:docId w15:val="{CB21D184-7481-42BD-BBAC-E0376E845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2025-04-03T19:03:00Z</dcterms:created>
  <dcterms:modified xsi:type="dcterms:W3CDTF">2025-04-03T19:04:00Z</dcterms:modified>
</cp:coreProperties>
</file>