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2F4D2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OLYVER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EF6ECC4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1E5D1D4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AF7573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39A8E7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5117484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9AFDA8C" w14:textId="77777777" w:rsidR="001D7834" w:rsidRPr="00065994" w:rsidRDefault="001D7834" w:rsidP="001D783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A600A99" w14:textId="77777777" w:rsidR="001D7834" w:rsidRDefault="001D7834" w:rsidP="001D783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1834BF9" w14:textId="77777777" w:rsidR="001D7834" w:rsidRDefault="001D7834" w:rsidP="001D783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650678BB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527FA4" w14:textId="77777777" w:rsidR="001D7834" w:rsidRDefault="001D7834" w:rsidP="001D7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44674A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40AF" w14:textId="77777777" w:rsidR="001D7834" w:rsidRDefault="001D7834" w:rsidP="009139A6">
      <w:r>
        <w:separator/>
      </w:r>
    </w:p>
  </w:endnote>
  <w:endnote w:type="continuationSeparator" w:id="0">
    <w:p w14:paraId="1605BD41" w14:textId="77777777" w:rsidR="001D7834" w:rsidRDefault="001D7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81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76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C1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40DD" w14:textId="77777777" w:rsidR="001D7834" w:rsidRDefault="001D7834" w:rsidP="009139A6">
      <w:r>
        <w:separator/>
      </w:r>
    </w:p>
  </w:footnote>
  <w:footnote w:type="continuationSeparator" w:id="0">
    <w:p w14:paraId="4247AA94" w14:textId="77777777" w:rsidR="001D7834" w:rsidRDefault="001D7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C5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5F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D7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34"/>
    <w:rsid w:val="000666E0"/>
    <w:rsid w:val="001D783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0D83"/>
  <w15:chartTrackingRefBased/>
  <w15:docId w15:val="{CB220B70-B516-4286-8595-74813E7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2024-09-04T20:42:00Z</dcterms:created>
  <dcterms:modified xsi:type="dcterms:W3CDTF">2024-09-04T20:43:00Z</dcterms:modified>
</cp:coreProperties>
</file>