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2F52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ONGE</w:t>
      </w:r>
      <w:r>
        <w:rPr>
          <w:rFonts w:cs="Times New Roman"/>
          <w:szCs w:val="24"/>
          <w:lang w:val="en-GB"/>
        </w:rPr>
        <w:t xml:space="preserve">       (fl.1460)</w:t>
      </w:r>
    </w:p>
    <w:p w14:paraId="75AA2A7D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Hepworth, Suffolk. Yeoman.</w:t>
      </w:r>
    </w:p>
    <w:p w14:paraId="1C2CE51D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15E4C00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99653E6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2 others.</w:t>
      </w:r>
    </w:p>
    <w:p w14:paraId="371D655D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DC678B6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211D10F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08DF880" w14:textId="77777777" w:rsidR="00EE2EC3" w:rsidRDefault="00EE2EC3" w:rsidP="00EE2EC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2356BEF" w14:textId="1F307457" w:rsidR="00BA00AB" w:rsidRPr="00EB3209" w:rsidRDefault="00EE2EC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FFB3" w14:textId="77777777" w:rsidR="00EE2EC3" w:rsidRDefault="00EE2EC3" w:rsidP="009139A6">
      <w:r>
        <w:separator/>
      </w:r>
    </w:p>
  </w:endnote>
  <w:endnote w:type="continuationSeparator" w:id="0">
    <w:p w14:paraId="03AACA3F" w14:textId="77777777" w:rsidR="00EE2EC3" w:rsidRDefault="00EE2E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25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2D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5B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C5C5" w14:textId="77777777" w:rsidR="00EE2EC3" w:rsidRDefault="00EE2EC3" w:rsidP="009139A6">
      <w:r>
        <w:separator/>
      </w:r>
    </w:p>
  </w:footnote>
  <w:footnote w:type="continuationSeparator" w:id="0">
    <w:p w14:paraId="210D0A77" w14:textId="77777777" w:rsidR="00EE2EC3" w:rsidRDefault="00EE2E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F5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BA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03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6015"/>
    <w:rsid w:val="00D72F1F"/>
    <w:rsid w:val="00DE227A"/>
    <w:rsid w:val="00E61DA6"/>
    <w:rsid w:val="00EB3209"/>
    <w:rsid w:val="00EE2EC3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FE8D"/>
  <w15:chartTrackingRefBased/>
  <w15:docId w15:val="{E3D5F7DF-D3C6-450C-B4A7-BF6F8BA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2025-10-02T15:46:00Z</dcterms:created>
  <dcterms:modified xsi:type="dcterms:W3CDTF">2025-10-02T15:46:00Z</dcterms:modified>
</cp:coreProperties>
</file>