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5BB6" w14:textId="77777777" w:rsidR="00F57C97" w:rsidRDefault="00F57C97" w:rsidP="00F57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Florens OORDED</w:t>
      </w:r>
      <w:r>
        <w:rPr>
          <w:rFonts w:cs="Times New Roman"/>
          <w:szCs w:val="24"/>
        </w:rPr>
        <w:t xml:space="preserve">        (fl.1457)</w:t>
      </w:r>
    </w:p>
    <w:p w14:paraId="55A205E5" w14:textId="77777777" w:rsidR="00F57C97" w:rsidRDefault="00F57C97" w:rsidP="00F57C97">
      <w:pPr>
        <w:pStyle w:val="NoSpacing"/>
        <w:rPr>
          <w:rFonts w:cs="Times New Roman"/>
          <w:szCs w:val="24"/>
        </w:rPr>
      </w:pPr>
    </w:p>
    <w:p w14:paraId="43C9058C" w14:textId="77777777" w:rsidR="00F57C97" w:rsidRDefault="00F57C97" w:rsidP="00F57C97">
      <w:pPr>
        <w:pStyle w:val="NoSpacing"/>
        <w:rPr>
          <w:rFonts w:cs="Times New Roman"/>
          <w:szCs w:val="24"/>
        </w:rPr>
      </w:pPr>
    </w:p>
    <w:p w14:paraId="11E6A028" w14:textId="77777777" w:rsidR="00F57C97" w:rsidRDefault="00F57C97" w:rsidP="00F57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</w:t>
      </w:r>
      <w:proofErr w:type="gramStart"/>
      <w:r>
        <w:rPr>
          <w:rFonts w:cs="Times New Roman"/>
          <w:szCs w:val="24"/>
        </w:rPr>
        <w:t>1457</w:t>
      </w:r>
      <w:r>
        <w:rPr>
          <w:rFonts w:cs="Times New Roman"/>
          <w:szCs w:val="24"/>
        </w:rPr>
        <w:tab/>
        <w:t>She</w:t>
      </w:r>
      <w:proofErr w:type="gramEnd"/>
      <w:r>
        <w:rPr>
          <w:rFonts w:cs="Times New Roman"/>
          <w:szCs w:val="24"/>
        </w:rPr>
        <w:t xml:space="preserve"> occurs in the Bridport Muster Roll.</w:t>
      </w:r>
    </w:p>
    <w:p w14:paraId="579ADF45" w14:textId="77777777" w:rsidR="00F57C97" w:rsidRDefault="00F57C97" w:rsidP="00F57C9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B743181" w14:textId="77777777" w:rsidR="00F57C97" w:rsidRDefault="00F57C97" w:rsidP="00F57C97">
      <w:pPr>
        <w:pStyle w:val="NoSpacing"/>
        <w:rPr>
          <w:rFonts w:cs="Times New Roman"/>
          <w:szCs w:val="24"/>
        </w:rPr>
      </w:pPr>
    </w:p>
    <w:p w14:paraId="639C2117" w14:textId="77777777" w:rsidR="00F57C97" w:rsidRDefault="00F57C97" w:rsidP="00F57C97">
      <w:pPr>
        <w:pStyle w:val="NoSpacing"/>
        <w:rPr>
          <w:rFonts w:cs="Times New Roman"/>
          <w:szCs w:val="24"/>
        </w:rPr>
      </w:pPr>
    </w:p>
    <w:p w14:paraId="77AE59AD" w14:textId="77777777" w:rsidR="00F57C97" w:rsidRDefault="00F57C97" w:rsidP="00F57C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12D2D9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8DBC" w14:textId="77777777" w:rsidR="002E7DE3" w:rsidRDefault="002E7DE3" w:rsidP="009139A6">
      <w:r>
        <w:separator/>
      </w:r>
    </w:p>
  </w:endnote>
  <w:endnote w:type="continuationSeparator" w:id="0">
    <w:p w14:paraId="6C78BFBB" w14:textId="77777777" w:rsidR="002E7DE3" w:rsidRDefault="002E7D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6B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00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84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33FD" w14:textId="77777777" w:rsidR="002E7DE3" w:rsidRDefault="002E7DE3" w:rsidP="009139A6">
      <w:r>
        <w:separator/>
      </w:r>
    </w:p>
  </w:footnote>
  <w:footnote w:type="continuationSeparator" w:id="0">
    <w:p w14:paraId="0878E752" w14:textId="77777777" w:rsidR="002E7DE3" w:rsidRDefault="002E7D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BE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59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1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7"/>
    <w:rsid w:val="000666E0"/>
    <w:rsid w:val="000A2E7A"/>
    <w:rsid w:val="001307AC"/>
    <w:rsid w:val="00190DFA"/>
    <w:rsid w:val="002510B7"/>
    <w:rsid w:val="00270799"/>
    <w:rsid w:val="002737D5"/>
    <w:rsid w:val="002E7DE3"/>
    <w:rsid w:val="00357E4A"/>
    <w:rsid w:val="005C130B"/>
    <w:rsid w:val="00603E1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89AC"/>
  <w15:chartTrackingRefBased/>
  <w15:docId w15:val="{B379D067-EAF0-4C34-894C-4FB7C61B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2025-09-13T06:43:00Z</dcterms:created>
  <dcterms:modified xsi:type="dcterms:W3CDTF">2025-09-13T06:44:00Z</dcterms:modified>
</cp:coreProperties>
</file>