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1A32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OPPERSSIRE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505AEE91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B7F1B00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3B9F2C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564277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0407CCA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50015A5" w14:textId="77777777" w:rsidR="001A465A" w:rsidRPr="00065994" w:rsidRDefault="001A465A" w:rsidP="001A465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6F4B209F" w14:textId="77777777" w:rsidR="001A465A" w:rsidRDefault="001A465A" w:rsidP="001A465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02F711E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136165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8C1CD6" w14:textId="77777777" w:rsidR="001A465A" w:rsidRDefault="001A465A" w:rsidP="001A46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587584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8EC3" w14:textId="77777777" w:rsidR="001A465A" w:rsidRDefault="001A465A" w:rsidP="009139A6">
      <w:r>
        <w:separator/>
      </w:r>
    </w:p>
  </w:endnote>
  <w:endnote w:type="continuationSeparator" w:id="0">
    <w:p w14:paraId="1691CAA1" w14:textId="77777777" w:rsidR="001A465A" w:rsidRDefault="001A46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B9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2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8C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E3A3" w14:textId="77777777" w:rsidR="001A465A" w:rsidRDefault="001A465A" w:rsidP="009139A6">
      <w:r>
        <w:separator/>
      </w:r>
    </w:p>
  </w:footnote>
  <w:footnote w:type="continuationSeparator" w:id="0">
    <w:p w14:paraId="4253B6A7" w14:textId="77777777" w:rsidR="001A465A" w:rsidRDefault="001A46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68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89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8F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5A"/>
    <w:rsid w:val="000666E0"/>
    <w:rsid w:val="000A2E7A"/>
    <w:rsid w:val="001307AC"/>
    <w:rsid w:val="00190DFA"/>
    <w:rsid w:val="001A465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A2D8"/>
  <w15:chartTrackingRefBased/>
  <w15:docId w15:val="{17178C3C-5A77-46D0-95F8-07895410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2025-07-15T19:57:00Z</dcterms:created>
  <dcterms:modified xsi:type="dcterms:W3CDTF">2025-07-15T19:58:00Z</dcterms:modified>
</cp:coreProperties>
</file>