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C9CA" w14:textId="77777777" w:rsidR="00B20733" w:rsidRDefault="00B20733" w:rsidP="00B20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ORCHARDE</w:t>
      </w:r>
      <w:r>
        <w:rPr>
          <w:rFonts w:cs="Times New Roman"/>
          <w:szCs w:val="24"/>
        </w:rPr>
        <w:t xml:space="preserve">        (fl.1465)</w:t>
      </w:r>
    </w:p>
    <w:p w14:paraId="29EA3861" w14:textId="77777777" w:rsidR="00B20733" w:rsidRDefault="00B20733" w:rsidP="00B20733">
      <w:pPr>
        <w:pStyle w:val="NoSpacing"/>
        <w:rPr>
          <w:rFonts w:cs="Times New Roman"/>
          <w:szCs w:val="24"/>
        </w:rPr>
      </w:pPr>
    </w:p>
    <w:p w14:paraId="1981AD98" w14:textId="77777777" w:rsidR="00B20733" w:rsidRDefault="00B20733" w:rsidP="00B20733">
      <w:pPr>
        <w:pStyle w:val="NoSpacing"/>
        <w:rPr>
          <w:rFonts w:cs="Times New Roman"/>
          <w:szCs w:val="24"/>
        </w:rPr>
      </w:pPr>
    </w:p>
    <w:p w14:paraId="1EED5738" w14:textId="77777777" w:rsidR="00B20733" w:rsidRDefault="00B20733" w:rsidP="00B20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Apr.1465</w:t>
      </w:r>
      <w:r>
        <w:rPr>
          <w:rFonts w:cs="Times New Roman"/>
          <w:szCs w:val="24"/>
        </w:rPr>
        <w:tab/>
        <w:t>He was on a commission to enquire concerning the lands held by</w:t>
      </w:r>
    </w:p>
    <w:p w14:paraId="1237BF43" w14:textId="77777777" w:rsidR="00B20733" w:rsidRDefault="00B20733" w:rsidP="00B20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Devon(q.v.), and James,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Ormond(q.v.),</w:t>
      </w:r>
    </w:p>
    <w:p w14:paraId="7FB11E7D" w14:textId="77777777" w:rsidR="00B20733" w:rsidRDefault="00B20733" w:rsidP="00B20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Devon, Cornwall Somerset and Dorset.</w:t>
      </w:r>
    </w:p>
    <w:p w14:paraId="48EBA79B" w14:textId="77777777" w:rsidR="00B20733" w:rsidRDefault="00B20733" w:rsidP="00B20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p.452)</w:t>
      </w:r>
    </w:p>
    <w:p w14:paraId="1389CB70" w14:textId="77777777" w:rsidR="00B20733" w:rsidRDefault="00B20733" w:rsidP="00B20733">
      <w:pPr>
        <w:pStyle w:val="NoSpacing"/>
        <w:rPr>
          <w:rFonts w:cs="Times New Roman"/>
          <w:szCs w:val="24"/>
        </w:rPr>
      </w:pPr>
    </w:p>
    <w:p w14:paraId="284E5145" w14:textId="77777777" w:rsidR="00B20733" w:rsidRDefault="00B20733" w:rsidP="00B20733">
      <w:pPr>
        <w:pStyle w:val="NoSpacing"/>
        <w:rPr>
          <w:rFonts w:cs="Times New Roman"/>
          <w:szCs w:val="24"/>
        </w:rPr>
      </w:pPr>
    </w:p>
    <w:p w14:paraId="5F9085C7" w14:textId="77777777" w:rsidR="00B20733" w:rsidRDefault="00B20733" w:rsidP="00B20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0CF757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E977" w14:textId="77777777" w:rsidR="00B20733" w:rsidRDefault="00B20733" w:rsidP="009139A6">
      <w:r>
        <w:separator/>
      </w:r>
    </w:p>
  </w:endnote>
  <w:endnote w:type="continuationSeparator" w:id="0">
    <w:p w14:paraId="492F7D3C" w14:textId="77777777" w:rsidR="00B20733" w:rsidRDefault="00B20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18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6D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87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FD9F" w14:textId="77777777" w:rsidR="00B20733" w:rsidRDefault="00B20733" w:rsidP="009139A6">
      <w:r>
        <w:separator/>
      </w:r>
    </w:p>
  </w:footnote>
  <w:footnote w:type="continuationSeparator" w:id="0">
    <w:p w14:paraId="58CA8122" w14:textId="77777777" w:rsidR="00B20733" w:rsidRDefault="00B20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7C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DA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34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3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0733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8D2C"/>
  <w15:chartTrackingRefBased/>
  <w15:docId w15:val="{EC62821C-1EBB-433A-94FA-6BC5D394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2025-07-10T16:43:00Z</dcterms:created>
  <dcterms:modified xsi:type="dcterms:W3CDTF">2025-07-10T16:44:00Z</dcterms:modified>
</cp:coreProperties>
</file>