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BFB9" w14:textId="77777777" w:rsidR="001E0103" w:rsidRDefault="001E0103" w:rsidP="001E0103">
      <w:pPr>
        <w:pStyle w:val="NoSpacing"/>
      </w:pPr>
      <w:r>
        <w:rPr>
          <w:u w:val="single"/>
        </w:rPr>
        <w:t>Alexander ORDE</w:t>
      </w:r>
      <w:r>
        <w:t xml:space="preserve">          (fl.1460)</w:t>
      </w:r>
    </w:p>
    <w:p w14:paraId="77D3E795" w14:textId="77777777" w:rsidR="001E0103" w:rsidRDefault="001E0103" w:rsidP="001E0103">
      <w:pPr>
        <w:pStyle w:val="NoSpacing"/>
      </w:pPr>
      <w:r>
        <w:t>of London. Butcher.</w:t>
      </w:r>
    </w:p>
    <w:p w14:paraId="176834FE" w14:textId="77777777" w:rsidR="001E0103" w:rsidRDefault="001E0103" w:rsidP="001E0103">
      <w:pPr>
        <w:pStyle w:val="NoSpacing"/>
      </w:pPr>
    </w:p>
    <w:p w14:paraId="13C5C37A" w14:textId="77777777" w:rsidR="001E0103" w:rsidRDefault="001E0103" w:rsidP="001E0103">
      <w:pPr>
        <w:pStyle w:val="NoSpacing"/>
      </w:pPr>
    </w:p>
    <w:p w14:paraId="24E8D293" w14:textId="77777777" w:rsidR="001E0103" w:rsidRDefault="001E0103" w:rsidP="001E0103">
      <w:pPr>
        <w:pStyle w:val="NoSpacing"/>
      </w:pPr>
      <w:r>
        <w:tab/>
        <w:t>1460</w:t>
      </w:r>
      <w:r>
        <w:tab/>
        <w:t>William Wystenden(q.v.) brought a plaint of trespass against him and</w:t>
      </w:r>
    </w:p>
    <w:p w14:paraId="12E30E2C" w14:textId="77777777" w:rsidR="001E0103" w:rsidRPr="00DD757F" w:rsidRDefault="001E0103" w:rsidP="001E0103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  <w:t xml:space="preserve">8 others.       </w:t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2BA36D60" w14:textId="77777777" w:rsidR="001E0103" w:rsidRPr="00452267" w:rsidRDefault="001E0103" w:rsidP="001E0103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37A7C8FA" w14:textId="77777777" w:rsidR="001E0103" w:rsidRPr="00452267" w:rsidRDefault="001E0103" w:rsidP="001E0103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3AD5F523" w14:textId="77777777" w:rsidR="001E0103" w:rsidRDefault="001E0103" w:rsidP="001E0103">
      <w:pPr>
        <w:pStyle w:val="NoSpacing"/>
      </w:pPr>
      <w:r>
        <w:t>15 December 2025</w:t>
      </w:r>
    </w:p>
    <w:p w14:paraId="6FDDA66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223B" w14:textId="77777777" w:rsidR="00251C61" w:rsidRDefault="00251C61" w:rsidP="00086E2C">
      <w:pPr>
        <w:spacing w:after="0" w:line="240" w:lineRule="auto"/>
      </w:pPr>
      <w:r>
        <w:separator/>
      </w:r>
    </w:p>
  </w:endnote>
  <w:endnote w:type="continuationSeparator" w:id="0">
    <w:p w14:paraId="3386A002" w14:textId="77777777" w:rsidR="00251C61" w:rsidRDefault="00251C6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3F4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882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2A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8AC8" w14:textId="77777777" w:rsidR="00251C61" w:rsidRDefault="00251C61" w:rsidP="00086E2C">
      <w:pPr>
        <w:spacing w:after="0" w:line="240" w:lineRule="auto"/>
      </w:pPr>
      <w:r>
        <w:separator/>
      </w:r>
    </w:p>
  </w:footnote>
  <w:footnote w:type="continuationSeparator" w:id="0">
    <w:p w14:paraId="5EEB5DF1" w14:textId="77777777" w:rsidR="00251C61" w:rsidRDefault="00251C6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ED1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339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8E2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03"/>
    <w:rsid w:val="00086E2C"/>
    <w:rsid w:val="000A2E7A"/>
    <w:rsid w:val="001E0103"/>
    <w:rsid w:val="002244B7"/>
    <w:rsid w:val="00251C61"/>
    <w:rsid w:val="00314D94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3451"/>
  <w15:chartTrackingRefBased/>
  <w15:docId w15:val="{6F57E171-DF09-45EB-9FD8-7EE4B4C8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E010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28</Words>
  <Characters>185</Characters>
  <Application>Microsoft Office Word</Application>
  <DocSecurity>0</DocSecurity>
  <Lines>10</Lines>
  <Paragraphs>6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2025-12-23T19:59:00Z</dcterms:created>
  <dcterms:modified xsi:type="dcterms:W3CDTF">2025-12-23T19:59:00Z</dcterms:modified>
</cp:coreProperties>
</file>