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B014" w14:textId="77777777" w:rsidR="00872DAB" w:rsidRDefault="00872DAB" w:rsidP="00872DAB">
      <w:pPr>
        <w:pStyle w:val="NoSpacing"/>
      </w:pPr>
      <w:r>
        <w:rPr>
          <w:u w:val="single"/>
        </w:rPr>
        <w:t>John ORSTON</w:t>
      </w:r>
      <w:r>
        <w:t xml:space="preserve">      (fl.1414)</w:t>
      </w:r>
    </w:p>
    <w:p w14:paraId="4450F16B" w14:textId="77777777" w:rsidR="00872DAB" w:rsidRDefault="00872DAB" w:rsidP="00872DAB">
      <w:pPr>
        <w:pStyle w:val="NoSpacing"/>
      </w:pPr>
      <w:r>
        <w:t>Chaplain.</w:t>
      </w:r>
    </w:p>
    <w:p w14:paraId="704A73E7" w14:textId="77777777" w:rsidR="00872DAB" w:rsidRDefault="00872DAB" w:rsidP="00872DAB">
      <w:pPr>
        <w:pStyle w:val="NoSpacing"/>
      </w:pPr>
    </w:p>
    <w:p w14:paraId="734D638B" w14:textId="77777777" w:rsidR="00872DAB" w:rsidRDefault="00872DAB" w:rsidP="00872DAB">
      <w:pPr>
        <w:pStyle w:val="NoSpacing"/>
      </w:pPr>
    </w:p>
    <w:p w14:paraId="7AF0CACC" w14:textId="77777777" w:rsidR="00872DAB" w:rsidRDefault="00872DAB" w:rsidP="00872DAB">
      <w:pPr>
        <w:pStyle w:val="NoSpacing"/>
      </w:pPr>
      <w:r>
        <w:t>27 Jan.1414</w:t>
      </w:r>
      <w:r>
        <w:tab/>
        <w:t>Settlement of the action taken by him and others against William</w:t>
      </w:r>
    </w:p>
    <w:p w14:paraId="02A0E555" w14:textId="77777777" w:rsidR="00872DAB" w:rsidRDefault="00872DAB" w:rsidP="00872DAB">
      <w:pPr>
        <w:pStyle w:val="NoSpacing"/>
      </w:pPr>
      <w:r>
        <w:tab/>
      </w:r>
      <w:r>
        <w:tab/>
      </w:r>
      <w:proofErr w:type="spellStart"/>
      <w:r>
        <w:t>Auncell</w:t>
      </w:r>
      <w:proofErr w:type="spellEnd"/>
      <w:r>
        <w:t>(q.v.) and his wife, Agnes(q.v.), deforciants of 4 messuages</w:t>
      </w:r>
    </w:p>
    <w:p w14:paraId="718A8CAC" w14:textId="77777777" w:rsidR="00872DAB" w:rsidRDefault="00872DAB" w:rsidP="00872DAB">
      <w:pPr>
        <w:pStyle w:val="NoSpacing"/>
      </w:pPr>
      <w:r>
        <w:tab/>
      </w:r>
      <w:r>
        <w:tab/>
        <w:t>and 10 acres of wood in parts of Lincolnshire.</w:t>
      </w:r>
    </w:p>
    <w:p w14:paraId="6B43956D" w14:textId="77777777" w:rsidR="00872DAB" w:rsidRPr="002D67F9" w:rsidRDefault="00872DAB" w:rsidP="00872DAB">
      <w:pPr>
        <w:pStyle w:val="NoSpacing"/>
      </w:pPr>
      <w:r>
        <w:tab/>
      </w:r>
      <w:r>
        <w:tab/>
        <w:t>(</w:t>
      </w:r>
      <w:hyperlink r:id="rId6" w:history="1">
        <w:r w:rsidRPr="00927D64">
          <w:rPr>
            <w:rStyle w:val="Hyperlink"/>
            <w:sz w:val="22"/>
          </w:rPr>
          <w:t>http://www.medievalgenealogy.org.uk/fines/abstracts/CP_25_1_144_154.shtml</w:t>
        </w:r>
      </w:hyperlink>
      <w:r w:rsidRPr="0082421A">
        <w:rPr>
          <w:sz w:val="22"/>
        </w:rPr>
        <w:t>)</w:t>
      </w:r>
    </w:p>
    <w:p w14:paraId="1AC85995" w14:textId="77777777" w:rsidR="00872DAB" w:rsidRDefault="00872DAB" w:rsidP="00872DAB">
      <w:pPr>
        <w:pStyle w:val="NoSpacing"/>
        <w:ind w:left="720" w:firstLine="720"/>
      </w:pPr>
      <w:r w:rsidRPr="00E96068">
        <w:t xml:space="preserve">(number </w:t>
      </w:r>
      <w:r>
        <w:t>1)</w:t>
      </w:r>
    </w:p>
    <w:p w14:paraId="13215AA9" w14:textId="77777777" w:rsidR="00872DAB" w:rsidRDefault="00872DAB" w:rsidP="00872DAB">
      <w:pPr>
        <w:pStyle w:val="NoSpacing"/>
      </w:pPr>
    </w:p>
    <w:p w14:paraId="019FBB59" w14:textId="77777777" w:rsidR="00872DAB" w:rsidRDefault="00872DAB" w:rsidP="00872DAB">
      <w:pPr>
        <w:pStyle w:val="NoSpacing"/>
      </w:pPr>
    </w:p>
    <w:p w14:paraId="67E2F06A" w14:textId="77777777" w:rsidR="00872DAB" w:rsidRDefault="00872DAB" w:rsidP="00872DAB">
      <w:pPr>
        <w:pStyle w:val="NoSpacing"/>
      </w:pPr>
      <w:r>
        <w:t>3 February 2025</w:t>
      </w:r>
    </w:p>
    <w:p w14:paraId="1BD3AE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D553" w14:textId="77777777" w:rsidR="00872DAB" w:rsidRDefault="00872DAB" w:rsidP="009139A6">
      <w:r>
        <w:separator/>
      </w:r>
    </w:p>
  </w:endnote>
  <w:endnote w:type="continuationSeparator" w:id="0">
    <w:p w14:paraId="1FA9D08C" w14:textId="77777777" w:rsidR="00872DAB" w:rsidRDefault="00872D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E8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72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25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103F" w14:textId="77777777" w:rsidR="00872DAB" w:rsidRDefault="00872DAB" w:rsidP="009139A6">
      <w:r>
        <w:separator/>
      </w:r>
    </w:p>
  </w:footnote>
  <w:footnote w:type="continuationSeparator" w:id="0">
    <w:p w14:paraId="14BBCC3A" w14:textId="77777777" w:rsidR="00872DAB" w:rsidRDefault="00872D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00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FE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A9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A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DA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A4CA3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9229"/>
  <w15:chartTrackingRefBased/>
  <w15:docId w15:val="{D1F46C42-4069-457B-A9EA-8F70E2BF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72D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2025-09-16T10:50:00Z</dcterms:created>
  <dcterms:modified xsi:type="dcterms:W3CDTF">2025-09-16T10:51:00Z</dcterms:modified>
</cp:coreProperties>
</file>