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14B7" w14:textId="77777777" w:rsidR="00C60B99" w:rsidRDefault="00C60B99" w:rsidP="00C60B99">
      <w:pPr>
        <w:pStyle w:val="NoSpacing"/>
      </w:pPr>
      <w:r>
        <w:rPr>
          <w:u w:val="single"/>
        </w:rPr>
        <w:t>John OSAUNT</w:t>
      </w:r>
      <w:r>
        <w:t xml:space="preserve">       (fl.1412)</w:t>
      </w:r>
    </w:p>
    <w:p w14:paraId="10E75A72" w14:textId="77777777" w:rsidR="00C60B99" w:rsidRDefault="00C60B99" w:rsidP="00C60B99">
      <w:pPr>
        <w:pStyle w:val="NoSpacing"/>
      </w:pPr>
      <w:r>
        <w:t>of Norwich.</w:t>
      </w:r>
    </w:p>
    <w:p w14:paraId="1685701A" w14:textId="77777777" w:rsidR="00C60B99" w:rsidRDefault="00C60B99" w:rsidP="00C60B99">
      <w:pPr>
        <w:pStyle w:val="NoSpacing"/>
      </w:pPr>
    </w:p>
    <w:p w14:paraId="182A6120" w14:textId="77777777" w:rsidR="00C60B99" w:rsidRDefault="00C60B99" w:rsidP="00C60B99">
      <w:pPr>
        <w:pStyle w:val="NoSpacing"/>
      </w:pPr>
    </w:p>
    <w:p w14:paraId="2CDCCDA3" w14:textId="77777777" w:rsidR="00C60B99" w:rsidRDefault="00C60B99" w:rsidP="00C60B99">
      <w:pPr>
        <w:pStyle w:val="NoSpacing"/>
      </w:pPr>
      <w:r>
        <w:tab/>
        <w:t>1412</w:t>
      </w:r>
      <w:r>
        <w:tab/>
        <w:t xml:space="preserve">John </w:t>
      </w:r>
      <w:proofErr w:type="spellStart"/>
      <w:r>
        <w:t>Aberford</w:t>
      </w:r>
      <w:proofErr w:type="spellEnd"/>
      <w:r>
        <w:t xml:space="preserve"> of Norwich(q.v.) and Henry </w:t>
      </w:r>
      <w:proofErr w:type="spellStart"/>
      <w:r>
        <w:t>Workeby</w:t>
      </w:r>
      <w:proofErr w:type="spellEnd"/>
      <w:r>
        <w:t xml:space="preserve"> of Lincoln(q.v.) </w:t>
      </w:r>
    </w:p>
    <w:p w14:paraId="2DC9A4DB" w14:textId="77777777" w:rsidR="00C60B99" w:rsidRDefault="00C60B99" w:rsidP="00C60B99">
      <w:pPr>
        <w:pStyle w:val="NoSpacing"/>
      </w:pPr>
      <w:r>
        <w:tab/>
      </w:r>
      <w:r>
        <w:tab/>
        <w:t xml:space="preserve">brought a plaint of debt against him and Thomas </w:t>
      </w:r>
      <w:proofErr w:type="spellStart"/>
      <w:r>
        <w:t>Ancastre</w:t>
      </w:r>
      <w:proofErr w:type="spellEnd"/>
      <w:r>
        <w:t xml:space="preserve"> of </w:t>
      </w:r>
    </w:p>
    <w:p w14:paraId="2BC639B4" w14:textId="77777777" w:rsidR="00C60B99" w:rsidRDefault="00C60B99" w:rsidP="00C60B99">
      <w:pPr>
        <w:pStyle w:val="NoSpacing"/>
        <w:ind w:left="720" w:firstLine="720"/>
      </w:pPr>
      <w:r>
        <w:t>Worcester(q.v.).</w:t>
      </w:r>
    </w:p>
    <w:p w14:paraId="6EA0878E" w14:textId="77777777" w:rsidR="00C60B99" w:rsidRDefault="00C60B99" w:rsidP="00C60B99">
      <w:pPr>
        <w:pStyle w:val="NoSpacing"/>
      </w:pPr>
      <w:r>
        <w:tab/>
      </w:r>
      <w:r>
        <w:tab/>
        <w:t xml:space="preserve">( </w:t>
      </w:r>
      <w:hyperlink r:id="rId6" w:history="1">
        <w:r w:rsidRPr="007D58C9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1F7D3246" w14:textId="77777777" w:rsidR="00C60B99" w:rsidRDefault="00C60B99" w:rsidP="00C60B99">
      <w:pPr>
        <w:pStyle w:val="NoSpacing"/>
      </w:pPr>
    </w:p>
    <w:p w14:paraId="20FE5942" w14:textId="77777777" w:rsidR="00C60B99" w:rsidRDefault="00C60B99" w:rsidP="00C60B99">
      <w:pPr>
        <w:pStyle w:val="NoSpacing"/>
      </w:pPr>
    </w:p>
    <w:p w14:paraId="58B30ACC" w14:textId="77777777" w:rsidR="00C60B99" w:rsidRDefault="00C60B99" w:rsidP="00C60B99">
      <w:pPr>
        <w:pStyle w:val="NoSpacing"/>
      </w:pPr>
      <w:r>
        <w:t>15 August 2025</w:t>
      </w:r>
    </w:p>
    <w:p w14:paraId="5F2412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002A" w14:textId="77777777" w:rsidR="00C60B99" w:rsidRDefault="00C60B99" w:rsidP="009139A6">
      <w:r>
        <w:separator/>
      </w:r>
    </w:p>
  </w:endnote>
  <w:endnote w:type="continuationSeparator" w:id="0">
    <w:p w14:paraId="7B567F0D" w14:textId="77777777" w:rsidR="00C60B99" w:rsidRDefault="00C60B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9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C0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B3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B1FC" w14:textId="77777777" w:rsidR="00C60B99" w:rsidRDefault="00C60B99" w:rsidP="009139A6">
      <w:r>
        <w:separator/>
      </w:r>
    </w:p>
  </w:footnote>
  <w:footnote w:type="continuationSeparator" w:id="0">
    <w:p w14:paraId="198E6FA5" w14:textId="77777777" w:rsidR="00C60B99" w:rsidRDefault="00C60B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FD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31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DD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0B9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9C19"/>
  <w15:chartTrackingRefBased/>
  <w15:docId w15:val="{12D710E8-46ED-4D4B-A662-62CADA0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0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2025-08-16T18:57:00Z</dcterms:created>
  <dcterms:modified xsi:type="dcterms:W3CDTF">2025-08-16T18:58:00Z</dcterms:modified>
</cp:coreProperties>
</file>