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A310B" w14:textId="77777777" w:rsidR="002C2DE0" w:rsidRDefault="002C2DE0" w:rsidP="002C2D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OSBERN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7FB82BCA" w14:textId="77777777" w:rsidR="002C2DE0" w:rsidRDefault="002C2DE0" w:rsidP="002C2D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Taunton.</w:t>
      </w:r>
    </w:p>
    <w:p w14:paraId="5774D872" w14:textId="77777777" w:rsidR="002C2DE0" w:rsidRDefault="002C2DE0" w:rsidP="002C2DE0">
      <w:pPr>
        <w:pStyle w:val="NoSpacing"/>
        <w:rPr>
          <w:rFonts w:cs="Times New Roman"/>
          <w:szCs w:val="24"/>
        </w:rPr>
      </w:pPr>
    </w:p>
    <w:p w14:paraId="38A07531" w14:textId="77777777" w:rsidR="002C2DE0" w:rsidRDefault="002C2DE0" w:rsidP="002C2DE0">
      <w:pPr>
        <w:pStyle w:val="NoSpacing"/>
        <w:rPr>
          <w:rFonts w:cs="Times New Roman"/>
          <w:szCs w:val="24"/>
        </w:rPr>
      </w:pPr>
    </w:p>
    <w:p w14:paraId="7EBCA23A" w14:textId="77777777" w:rsidR="002C2DE0" w:rsidRDefault="002C2DE0" w:rsidP="002C2D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25A88B93" w14:textId="77777777" w:rsidR="002C2DE0" w:rsidRDefault="002C2DE0" w:rsidP="002C2D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</w:t>
      </w:r>
    </w:p>
    <w:p w14:paraId="4DFF4DA9" w14:textId="77777777" w:rsidR="002C2DE0" w:rsidRDefault="002C2DE0" w:rsidP="002C2D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Somerset</w:t>
      </w:r>
    </w:p>
    <w:p w14:paraId="56531C44" w14:textId="77777777" w:rsidR="002C2DE0" w:rsidRDefault="002C2DE0" w:rsidP="002C2D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4D704EAB" w14:textId="77777777" w:rsidR="002C2DE0" w:rsidRDefault="002C2DE0" w:rsidP="002C2D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pp.84-5)</w:t>
      </w:r>
    </w:p>
    <w:p w14:paraId="6886DA86" w14:textId="77777777" w:rsidR="002C2DE0" w:rsidRDefault="002C2DE0" w:rsidP="002C2DE0">
      <w:pPr>
        <w:pStyle w:val="NoSpacing"/>
        <w:rPr>
          <w:rFonts w:cs="Times New Roman"/>
          <w:szCs w:val="24"/>
        </w:rPr>
      </w:pPr>
    </w:p>
    <w:p w14:paraId="187A2FCF" w14:textId="77777777" w:rsidR="002C2DE0" w:rsidRDefault="002C2DE0" w:rsidP="002C2DE0">
      <w:pPr>
        <w:pStyle w:val="NoSpacing"/>
        <w:rPr>
          <w:rFonts w:cs="Times New Roman"/>
          <w:szCs w:val="24"/>
        </w:rPr>
      </w:pPr>
    </w:p>
    <w:p w14:paraId="2288C59C" w14:textId="77777777" w:rsidR="002C2DE0" w:rsidRDefault="002C2DE0" w:rsidP="002C2DE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November 2024</w:t>
      </w:r>
    </w:p>
    <w:p w14:paraId="3E78C79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27918" w14:textId="77777777" w:rsidR="002C2DE0" w:rsidRDefault="002C2DE0" w:rsidP="009139A6">
      <w:r>
        <w:separator/>
      </w:r>
    </w:p>
  </w:endnote>
  <w:endnote w:type="continuationSeparator" w:id="0">
    <w:p w14:paraId="143DBF6E" w14:textId="77777777" w:rsidR="002C2DE0" w:rsidRDefault="002C2D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ED698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A15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F1D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5EF23" w14:textId="77777777" w:rsidR="002C2DE0" w:rsidRDefault="002C2DE0" w:rsidP="009139A6">
      <w:r>
        <w:separator/>
      </w:r>
    </w:p>
  </w:footnote>
  <w:footnote w:type="continuationSeparator" w:id="0">
    <w:p w14:paraId="3D817D51" w14:textId="77777777" w:rsidR="002C2DE0" w:rsidRDefault="002C2D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09D1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223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1FE3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E0"/>
    <w:rsid w:val="000666E0"/>
    <w:rsid w:val="002510B7"/>
    <w:rsid w:val="00270799"/>
    <w:rsid w:val="002C2DE0"/>
    <w:rsid w:val="005C130B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48240"/>
  <w15:chartTrackingRefBased/>
  <w15:docId w15:val="{BE137D84-E240-4D7C-B110-74B111E2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2024-11-11T15:43:00Z</dcterms:created>
  <dcterms:modified xsi:type="dcterms:W3CDTF">2024-11-11T15:44:00Z</dcterms:modified>
</cp:coreProperties>
</file>