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7993" w14:textId="77777777" w:rsidR="008F1387" w:rsidRDefault="008F1387" w:rsidP="008F1387">
      <w:pPr>
        <w:pStyle w:val="NoSpacing"/>
      </w:pPr>
      <w:r>
        <w:rPr>
          <w:u w:val="single"/>
        </w:rPr>
        <w:t>Thomas OSBERNE</w:t>
      </w:r>
      <w:r>
        <w:t xml:space="preserve">       (fl.1461)</w:t>
      </w:r>
    </w:p>
    <w:p w14:paraId="1D28F5CA" w14:textId="77777777" w:rsidR="008F1387" w:rsidRDefault="008F1387" w:rsidP="008F1387">
      <w:pPr>
        <w:pStyle w:val="NoSpacing"/>
      </w:pPr>
    </w:p>
    <w:p w14:paraId="476A03C0" w14:textId="77777777" w:rsidR="008F1387" w:rsidRDefault="008F1387" w:rsidP="008F1387">
      <w:pPr>
        <w:pStyle w:val="NoSpacing"/>
      </w:pPr>
    </w:p>
    <w:p w14:paraId="491EAD86" w14:textId="77777777" w:rsidR="008F1387" w:rsidRDefault="008F1387" w:rsidP="008F1387">
      <w:pPr>
        <w:pStyle w:val="NoSpacing"/>
      </w:pPr>
      <w:r>
        <w:t>22 Jun.1461</w:t>
      </w:r>
      <w:r>
        <w:tab/>
        <w:t>He was granted for life, from 4 March last, the office of serjeant-at-arms.</w:t>
      </w:r>
    </w:p>
    <w:p w14:paraId="38F3C02D" w14:textId="77777777" w:rsidR="008F1387" w:rsidRDefault="008F1387" w:rsidP="008F1387">
      <w:pPr>
        <w:pStyle w:val="NoSpacing"/>
      </w:pPr>
      <w:r>
        <w:tab/>
      </w:r>
      <w:r>
        <w:tab/>
        <w:t>(C.P.R. 1461-67 p.17)</w:t>
      </w:r>
    </w:p>
    <w:p w14:paraId="7A2057A9" w14:textId="77777777" w:rsidR="008F1387" w:rsidRDefault="008F1387" w:rsidP="008F1387">
      <w:pPr>
        <w:pStyle w:val="NoSpacing"/>
      </w:pPr>
    </w:p>
    <w:p w14:paraId="45CFDC04" w14:textId="77777777" w:rsidR="008F1387" w:rsidRDefault="008F1387" w:rsidP="008F1387">
      <w:pPr>
        <w:pStyle w:val="NoSpacing"/>
      </w:pPr>
    </w:p>
    <w:p w14:paraId="52385567" w14:textId="77777777" w:rsidR="008F1387" w:rsidRDefault="008F1387" w:rsidP="008F1387">
      <w:pPr>
        <w:pStyle w:val="NoSpacing"/>
      </w:pPr>
      <w:r>
        <w:t>9 August 2025</w:t>
      </w:r>
    </w:p>
    <w:p w14:paraId="213B0D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6C56" w14:textId="77777777" w:rsidR="008F1387" w:rsidRDefault="008F1387" w:rsidP="009139A6">
      <w:r>
        <w:separator/>
      </w:r>
    </w:p>
  </w:endnote>
  <w:endnote w:type="continuationSeparator" w:id="0">
    <w:p w14:paraId="432B6C4D" w14:textId="77777777" w:rsidR="008F1387" w:rsidRDefault="008F13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A7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22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95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F208" w14:textId="77777777" w:rsidR="008F1387" w:rsidRDefault="008F1387" w:rsidP="009139A6">
      <w:r>
        <w:separator/>
      </w:r>
    </w:p>
  </w:footnote>
  <w:footnote w:type="continuationSeparator" w:id="0">
    <w:p w14:paraId="0C330D5D" w14:textId="77777777" w:rsidR="008F1387" w:rsidRDefault="008F13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40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59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C5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8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8F138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F883"/>
  <w15:chartTrackingRefBased/>
  <w15:docId w15:val="{FB5B5B35-212F-4A5F-815A-9129141E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2025-08-11T08:15:00Z</dcterms:created>
  <dcterms:modified xsi:type="dcterms:W3CDTF">2025-08-11T08:15:00Z</dcterms:modified>
</cp:coreProperties>
</file>