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62685" w14:textId="77777777" w:rsidR="00D54A80" w:rsidRDefault="00D54A80" w:rsidP="00D54A8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Walter OSECOT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D60B421" w14:textId="77777777" w:rsidR="00D54A80" w:rsidRDefault="00D54A80" w:rsidP="00D54A8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51EB1A8C" w14:textId="77777777" w:rsidR="00D54A80" w:rsidRDefault="00D54A80" w:rsidP="00D54A8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3664E6B" w14:textId="77777777" w:rsidR="00D54A80" w:rsidRDefault="00D54A80" w:rsidP="00D54A8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6DB2561" w14:textId="77777777" w:rsidR="00D54A80" w:rsidRDefault="00D54A80" w:rsidP="00D54A8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035D127" w14:textId="77777777" w:rsidR="00D54A80" w:rsidRDefault="00D54A80" w:rsidP="00D54A8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BA5B9FC" w14:textId="77777777" w:rsidR="00D54A80" w:rsidRPr="00065994" w:rsidRDefault="00D54A80" w:rsidP="00D54A8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FDCB2D7" w14:textId="77777777" w:rsidR="00D54A80" w:rsidRDefault="00D54A80" w:rsidP="00D54A8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0C5C816" w14:textId="77777777" w:rsidR="00D54A80" w:rsidRDefault="00D54A80" w:rsidP="00D54A8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E99AFB6" w14:textId="77777777" w:rsidR="00D54A80" w:rsidRDefault="00D54A80" w:rsidP="00D54A8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F6AA0B" w14:textId="77777777" w:rsidR="00D54A80" w:rsidRDefault="00D54A80" w:rsidP="00D54A8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27 July 2024</w:t>
      </w:r>
    </w:p>
    <w:p w14:paraId="1ABA6E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2A01D" w14:textId="77777777" w:rsidR="00D54A80" w:rsidRDefault="00D54A80" w:rsidP="009139A6">
      <w:r>
        <w:separator/>
      </w:r>
    </w:p>
  </w:endnote>
  <w:endnote w:type="continuationSeparator" w:id="0">
    <w:p w14:paraId="5457A9AC" w14:textId="77777777" w:rsidR="00D54A80" w:rsidRDefault="00D54A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BBC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4D8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C04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DDED1" w14:textId="77777777" w:rsidR="00D54A80" w:rsidRDefault="00D54A80" w:rsidP="009139A6">
      <w:r>
        <w:separator/>
      </w:r>
    </w:p>
  </w:footnote>
  <w:footnote w:type="continuationSeparator" w:id="0">
    <w:p w14:paraId="098B7F3F" w14:textId="77777777" w:rsidR="00D54A80" w:rsidRDefault="00D54A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402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E6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029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80"/>
    <w:rsid w:val="000666E0"/>
    <w:rsid w:val="002510B7"/>
    <w:rsid w:val="00270799"/>
    <w:rsid w:val="003C61A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4A8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68BD"/>
  <w15:chartTrackingRefBased/>
  <w15:docId w15:val="{1F6C3EF1-CA71-4788-8062-675945E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2024-11-06T16:59:00Z</dcterms:created>
  <dcterms:modified xsi:type="dcterms:W3CDTF">2024-11-06T17:00:00Z</dcterms:modified>
</cp:coreProperties>
</file>