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ADE3" w14:textId="77777777" w:rsidR="00D24821" w:rsidRDefault="00D24821" w:rsidP="00D248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OSENEY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5EA398A8" w14:textId="77777777" w:rsidR="00D24821" w:rsidRDefault="00D24821" w:rsidP="00D248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Abbey, </w:t>
      </w:r>
      <w:proofErr w:type="spellStart"/>
      <w:r>
        <w:rPr>
          <w:rFonts w:cs="Times New Roman"/>
          <w:szCs w:val="24"/>
        </w:rPr>
        <w:t>Osney</w:t>
      </w:r>
      <w:proofErr w:type="spellEnd"/>
      <w:r>
        <w:rPr>
          <w:rFonts w:cs="Times New Roman"/>
          <w:szCs w:val="24"/>
        </w:rPr>
        <w:t>, Oxfordshire.</w:t>
      </w:r>
    </w:p>
    <w:p w14:paraId="452451E7" w14:textId="77777777" w:rsidR="00D24821" w:rsidRDefault="00D24821" w:rsidP="00D24821">
      <w:pPr>
        <w:pStyle w:val="NoSpacing"/>
        <w:rPr>
          <w:rFonts w:cs="Times New Roman"/>
          <w:szCs w:val="24"/>
        </w:rPr>
      </w:pPr>
    </w:p>
    <w:p w14:paraId="1D66E1D6" w14:textId="77777777" w:rsidR="00D24821" w:rsidRDefault="00D24821" w:rsidP="00D24821">
      <w:pPr>
        <w:pStyle w:val="NoSpacing"/>
        <w:rPr>
          <w:rFonts w:cs="Times New Roman"/>
          <w:szCs w:val="24"/>
        </w:rPr>
      </w:pPr>
    </w:p>
    <w:p w14:paraId="0EF29D32" w14:textId="77777777" w:rsidR="00D24821" w:rsidRDefault="00D24821" w:rsidP="00D248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Oct.1485</w:t>
      </w:r>
      <w:r>
        <w:rPr>
          <w:rFonts w:cs="Times New Roman"/>
          <w:szCs w:val="24"/>
        </w:rPr>
        <w:tab/>
        <w:t>He had recently been elected Abbot by this date.</w:t>
      </w:r>
    </w:p>
    <w:p w14:paraId="0C854176" w14:textId="77777777" w:rsidR="00D24821" w:rsidRDefault="00D24821" w:rsidP="00D248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p.33)</w:t>
      </w:r>
    </w:p>
    <w:p w14:paraId="6F2D0B7B" w14:textId="77777777" w:rsidR="00D24821" w:rsidRDefault="00D24821" w:rsidP="00D24821">
      <w:pPr>
        <w:pStyle w:val="NoSpacing"/>
        <w:rPr>
          <w:rFonts w:cs="Times New Roman"/>
          <w:szCs w:val="24"/>
        </w:rPr>
      </w:pPr>
    </w:p>
    <w:p w14:paraId="2E1E4FB1" w14:textId="77777777" w:rsidR="00D24821" w:rsidRDefault="00D24821" w:rsidP="00D24821">
      <w:pPr>
        <w:pStyle w:val="NoSpacing"/>
        <w:rPr>
          <w:rFonts w:cs="Times New Roman"/>
          <w:szCs w:val="24"/>
        </w:rPr>
      </w:pPr>
    </w:p>
    <w:p w14:paraId="5BE40341" w14:textId="77777777" w:rsidR="00D24821" w:rsidRDefault="00D24821" w:rsidP="00D248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3A20F6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31A65" w14:textId="77777777" w:rsidR="00D24821" w:rsidRDefault="00D24821" w:rsidP="009139A6">
      <w:r>
        <w:separator/>
      </w:r>
    </w:p>
  </w:endnote>
  <w:endnote w:type="continuationSeparator" w:id="0">
    <w:p w14:paraId="31B44534" w14:textId="77777777" w:rsidR="00D24821" w:rsidRDefault="00D248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02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AB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56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15FA9" w14:textId="77777777" w:rsidR="00D24821" w:rsidRDefault="00D24821" w:rsidP="009139A6">
      <w:r>
        <w:separator/>
      </w:r>
    </w:p>
  </w:footnote>
  <w:footnote w:type="continuationSeparator" w:id="0">
    <w:p w14:paraId="099BC4DA" w14:textId="77777777" w:rsidR="00D24821" w:rsidRDefault="00D248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06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F8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58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4821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F4AA"/>
  <w15:chartTrackingRefBased/>
  <w15:docId w15:val="{E78A3977-21E3-4B79-9B5A-2636C6F0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2024-12-01T21:32:00Z</dcterms:created>
  <dcterms:modified xsi:type="dcterms:W3CDTF">2024-12-01T21:33:00Z</dcterms:modified>
</cp:coreProperties>
</file>