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B4A" w14:textId="77777777" w:rsidR="00CF3DEE" w:rsidRDefault="00CF3DEE" w:rsidP="00CF3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OSKYN</w:t>
      </w:r>
      <w:r>
        <w:rPr>
          <w:rFonts w:cs="Times New Roman"/>
          <w:szCs w:val="24"/>
        </w:rPr>
        <w:t xml:space="preserve">       (fl.1403)</w:t>
      </w:r>
    </w:p>
    <w:p w14:paraId="34B38E09" w14:textId="77777777" w:rsidR="00CF3DEE" w:rsidRDefault="00CF3DEE" w:rsidP="00CF3DEE">
      <w:pPr>
        <w:pStyle w:val="NoSpacing"/>
        <w:rPr>
          <w:rFonts w:cs="Times New Roman"/>
          <w:szCs w:val="24"/>
        </w:rPr>
      </w:pPr>
    </w:p>
    <w:p w14:paraId="675CB553" w14:textId="77777777" w:rsidR="00CF3DEE" w:rsidRDefault="00CF3DEE" w:rsidP="00CF3DEE">
      <w:pPr>
        <w:pStyle w:val="NoSpacing"/>
        <w:rPr>
          <w:rFonts w:cs="Times New Roman"/>
          <w:szCs w:val="24"/>
        </w:rPr>
      </w:pPr>
    </w:p>
    <w:p w14:paraId="6AA52AFC" w14:textId="77777777" w:rsidR="00CF3DEE" w:rsidRDefault="00CF3DEE" w:rsidP="00CF3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`</w:t>
      </w: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>John FitzRichard of London, mercer(q.v.), brought a plaint of debt against</w:t>
      </w:r>
    </w:p>
    <w:p w14:paraId="5D6EECB9" w14:textId="77777777" w:rsidR="00CF3DEE" w:rsidRDefault="00CF3DEE" w:rsidP="00CF3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the other executors of Robert </w:t>
      </w:r>
      <w:proofErr w:type="spellStart"/>
      <w:r>
        <w:rPr>
          <w:rFonts w:cs="Times New Roman"/>
          <w:szCs w:val="24"/>
        </w:rPr>
        <w:t>Yerder</w:t>
      </w:r>
      <w:proofErr w:type="spellEnd"/>
      <w:r>
        <w:rPr>
          <w:rFonts w:cs="Times New Roman"/>
          <w:szCs w:val="24"/>
        </w:rPr>
        <w:t xml:space="preserve"> of the Isle of Wight(q.v.)</w:t>
      </w:r>
    </w:p>
    <w:p w14:paraId="037C539F" w14:textId="77777777" w:rsidR="00CF3DEE" w:rsidRDefault="00CF3DEE" w:rsidP="00CF3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five others</w:t>
      </w:r>
    </w:p>
    <w:p w14:paraId="53A0A924" w14:textId="77777777" w:rsidR="00CF3DEE" w:rsidRDefault="00CF3DEE" w:rsidP="00CF3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105AF">
          <w:rPr>
            <w:rStyle w:val="Hyperlink"/>
            <w:rFonts w:cs="Times New Roman"/>
            <w:szCs w:val="24"/>
          </w:rPr>
          <w:t>https://waalt.uh.edu/index.php/CP40/570:_A-J</w:t>
        </w:r>
      </w:hyperlink>
      <w:r>
        <w:rPr>
          <w:rFonts w:cs="Times New Roman"/>
          <w:szCs w:val="24"/>
        </w:rPr>
        <w:t xml:space="preserve"> )</w:t>
      </w:r>
    </w:p>
    <w:p w14:paraId="5585B4A0" w14:textId="77777777" w:rsidR="00CF3DEE" w:rsidRDefault="00CF3DEE" w:rsidP="00CF3DEE">
      <w:pPr>
        <w:pStyle w:val="NoSpacing"/>
        <w:rPr>
          <w:rFonts w:cs="Times New Roman"/>
          <w:szCs w:val="24"/>
        </w:rPr>
      </w:pPr>
    </w:p>
    <w:p w14:paraId="056F4335" w14:textId="77777777" w:rsidR="00CF3DEE" w:rsidRDefault="00CF3DEE" w:rsidP="00CF3DEE">
      <w:pPr>
        <w:pStyle w:val="NoSpacing"/>
        <w:rPr>
          <w:rFonts w:cs="Times New Roman"/>
          <w:szCs w:val="24"/>
        </w:rPr>
      </w:pPr>
    </w:p>
    <w:p w14:paraId="1871FD02" w14:textId="77777777" w:rsidR="00CF3DEE" w:rsidRDefault="00CF3DEE" w:rsidP="00CF3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7F3306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8323" w14:textId="77777777" w:rsidR="00CF3DEE" w:rsidRDefault="00CF3DEE" w:rsidP="009139A6">
      <w:r>
        <w:separator/>
      </w:r>
    </w:p>
  </w:endnote>
  <w:endnote w:type="continuationSeparator" w:id="0">
    <w:p w14:paraId="3C581741" w14:textId="77777777" w:rsidR="00CF3DEE" w:rsidRDefault="00CF3D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85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70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02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55F4" w14:textId="77777777" w:rsidR="00CF3DEE" w:rsidRDefault="00CF3DEE" w:rsidP="009139A6">
      <w:r>
        <w:separator/>
      </w:r>
    </w:p>
  </w:footnote>
  <w:footnote w:type="continuationSeparator" w:id="0">
    <w:p w14:paraId="0B8DED15" w14:textId="77777777" w:rsidR="00CF3DEE" w:rsidRDefault="00CF3D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30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DC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BC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EE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F3DEE"/>
    <w:rsid w:val="00DE227A"/>
    <w:rsid w:val="00DF275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19F8"/>
  <w15:chartTrackingRefBased/>
  <w15:docId w15:val="{C15FF387-D6FC-432C-9A82-A198EE1F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3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2025-04-06T12:43:00Z</dcterms:created>
  <dcterms:modified xsi:type="dcterms:W3CDTF">2025-04-06T12:43:00Z</dcterms:modified>
</cp:coreProperties>
</file>