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EDC9" w14:textId="77777777" w:rsidR="008D6E61" w:rsidRDefault="008D6E61" w:rsidP="008D6E61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OSSETON (alias ASSETON)</w:t>
      </w:r>
      <w:r>
        <w:t xml:space="preserve">       (fl.1460)</w:t>
      </w:r>
    </w:p>
    <w:p w14:paraId="18F121BF" w14:textId="77777777" w:rsidR="008D6E61" w:rsidRDefault="008D6E61" w:rsidP="008D6E61">
      <w:pPr>
        <w:pStyle w:val="NoSpacing"/>
        <w:tabs>
          <w:tab w:val="left" w:pos="810"/>
          <w:tab w:val="left" w:pos="1440"/>
        </w:tabs>
      </w:pPr>
      <w:r>
        <w:t xml:space="preserve">late </w:t>
      </w:r>
      <w:proofErr w:type="gramStart"/>
      <w:r>
        <w:t>of</w:t>
      </w:r>
      <w:proofErr w:type="gramEnd"/>
      <w:r>
        <w:t xml:space="preserve"> London. Brewer.</w:t>
      </w:r>
    </w:p>
    <w:p w14:paraId="75A85B2C" w14:textId="77777777" w:rsidR="008D6E61" w:rsidRDefault="008D6E61" w:rsidP="008D6E61">
      <w:pPr>
        <w:pStyle w:val="NoSpacing"/>
        <w:tabs>
          <w:tab w:val="left" w:pos="810"/>
          <w:tab w:val="left" w:pos="1440"/>
        </w:tabs>
      </w:pPr>
    </w:p>
    <w:p w14:paraId="56BEAF6E" w14:textId="77777777" w:rsidR="008D6E61" w:rsidRDefault="008D6E61" w:rsidP="008D6E61">
      <w:pPr>
        <w:pStyle w:val="NoSpacing"/>
        <w:tabs>
          <w:tab w:val="left" w:pos="810"/>
          <w:tab w:val="left" w:pos="1440"/>
        </w:tabs>
      </w:pPr>
    </w:p>
    <w:p w14:paraId="6C5CDFF5" w14:textId="77777777" w:rsidR="008D6E61" w:rsidRDefault="008D6E61" w:rsidP="008D6E61">
      <w:pPr>
        <w:pStyle w:val="NoSpacing"/>
        <w:tabs>
          <w:tab w:val="left" w:pos="810"/>
          <w:tab w:val="left" w:pos="1440"/>
        </w:tabs>
      </w:pPr>
      <w:r>
        <w:t xml:space="preserve">  2 Nov.1460</w:t>
      </w:r>
      <w:r>
        <w:tab/>
        <w:t xml:space="preserve">He was pardoned </w:t>
      </w:r>
      <w:proofErr w:type="gramStart"/>
      <w:r>
        <w:t>of</w:t>
      </w:r>
      <w:proofErr w:type="gramEnd"/>
      <w:r>
        <w:t xml:space="preserve"> all treasons, felonies etc.</w:t>
      </w:r>
    </w:p>
    <w:p w14:paraId="4208A168" w14:textId="77777777" w:rsidR="008D6E61" w:rsidRDefault="008D6E61" w:rsidP="008D6E61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1452-61 p.630)</w:t>
      </w:r>
    </w:p>
    <w:p w14:paraId="6024DFBB" w14:textId="77777777" w:rsidR="008D6E61" w:rsidRDefault="008D6E61" w:rsidP="008D6E61">
      <w:pPr>
        <w:pStyle w:val="NoSpacing"/>
        <w:tabs>
          <w:tab w:val="left" w:pos="810"/>
          <w:tab w:val="left" w:pos="1440"/>
        </w:tabs>
      </w:pPr>
    </w:p>
    <w:p w14:paraId="01A7F7AF" w14:textId="77777777" w:rsidR="008D6E61" w:rsidRDefault="008D6E61" w:rsidP="008D6E61">
      <w:pPr>
        <w:pStyle w:val="NoSpacing"/>
        <w:tabs>
          <w:tab w:val="left" w:pos="810"/>
          <w:tab w:val="left" w:pos="1440"/>
        </w:tabs>
      </w:pPr>
    </w:p>
    <w:p w14:paraId="23D59386" w14:textId="77777777" w:rsidR="008D6E61" w:rsidRDefault="008D6E61" w:rsidP="008D6E61">
      <w:pPr>
        <w:pStyle w:val="NoSpacing"/>
        <w:tabs>
          <w:tab w:val="left" w:pos="810"/>
          <w:tab w:val="left" w:pos="1440"/>
        </w:tabs>
      </w:pPr>
      <w:r>
        <w:t>4 September 2025</w:t>
      </w:r>
    </w:p>
    <w:p w14:paraId="3D8CC5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699B" w14:textId="77777777" w:rsidR="008D6E61" w:rsidRDefault="008D6E61" w:rsidP="009139A6">
      <w:r>
        <w:separator/>
      </w:r>
    </w:p>
  </w:endnote>
  <w:endnote w:type="continuationSeparator" w:id="0">
    <w:p w14:paraId="2AC244F5" w14:textId="77777777" w:rsidR="008D6E61" w:rsidRDefault="008D6E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01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02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2B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1A4F" w14:textId="77777777" w:rsidR="008D6E61" w:rsidRDefault="008D6E61" w:rsidP="009139A6">
      <w:r>
        <w:separator/>
      </w:r>
    </w:p>
  </w:footnote>
  <w:footnote w:type="continuationSeparator" w:id="0">
    <w:p w14:paraId="56547633" w14:textId="77777777" w:rsidR="008D6E61" w:rsidRDefault="008D6E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13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4B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39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61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8D6E6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F69D"/>
  <w15:chartTrackingRefBased/>
  <w15:docId w15:val="{BB5DF269-AAB8-4C27-8FA6-34401879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2025-09-05T20:03:00Z</dcterms:created>
  <dcterms:modified xsi:type="dcterms:W3CDTF">2025-09-05T20:04:00Z</dcterms:modified>
</cp:coreProperties>
</file>