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DA630" w14:textId="77777777" w:rsidR="00097655" w:rsidRDefault="00097655" w:rsidP="0009765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OSTELER</w:t>
      </w:r>
      <w:r>
        <w:rPr>
          <w:rFonts w:cs="Times New Roman"/>
          <w:szCs w:val="24"/>
        </w:rPr>
        <w:t xml:space="preserve">        (fl.1461)</w:t>
      </w:r>
    </w:p>
    <w:p w14:paraId="35DD65CA" w14:textId="77777777" w:rsidR="00097655" w:rsidRDefault="00097655" w:rsidP="0009765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Sudbury, Suffolk. Fuller.</w:t>
      </w:r>
    </w:p>
    <w:p w14:paraId="0996D505" w14:textId="77777777" w:rsidR="00097655" w:rsidRDefault="00097655" w:rsidP="00097655">
      <w:pPr>
        <w:pStyle w:val="NoSpacing"/>
        <w:jc w:val="both"/>
        <w:rPr>
          <w:rFonts w:cs="Times New Roman"/>
          <w:szCs w:val="24"/>
        </w:rPr>
      </w:pPr>
    </w:p>
    <w:p w14:paraId="7A76E419" w14:textId="77777777" w:rsidR="00097655" w:rsidRDefault="00097655" w:rsidP="00097655">
      <w:pPr>
        <w:pStyle w:val="NoSpacing"/>
        <w:jc w:val="both"/>
        <w:rPr>
          <w:rFonts w:cs="Times New Roman"/>
          <w:szCs w:val="24"/>
        </w:rPr>
      </w:pPr>
    </w:p>
    <w:p w14:paraId="3E1997A1" w14:textId="77777777" w:rsidR="00097655" w:rsidRDefault="00097655" w:rsidP="0009765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The King brought an indictment for felony and insurrection against him and</w:t>
      </w:r>
    </w:p>
    <w:p w14:paraId="76DAE1C3" w14:textId="77777777" w:rsidR="00097655" w:rsidRDefault="00097655" w:rsidP="00097655">
      <w:pPr>
        <w:pStyle w:val="NoSpacing"/>
        <w:jc w:val="both"/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38 others.       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t xml:space="preserve">    )</w:t>
      </w:r>
    </w:p>
    <w:p w14:paraId="4613F3B8" w14:textId="77777777" w:rsidR="00097655" w:rsidRDefault="00097655" w:rsidP="00097655">
      <w:pPr>
        <w:pStyle w:val="NoSpacing"/>
        <w:jc w:val="both"/>
      </w:pPr>
    </w:p>
    <w:p w14:paraId="0679B9AE" w14:textId="77777777" w:rsidR="00097655" w:rsidRDefault="00097655" w:rsidP="00097655">
      <w:pPr>
        <w:pStyle w:val="NoSpacing"/>
        <w:jc w:val="both"/>
      </w:pPr>
    </w:p>
    <w:p w14:paraId="49B38A02" w14:textId="04A3A534" w:rsidR="00BA00AB" w:rsidRPr="00EB3209" w:rsidRDefault="0009765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535E9" w14:textId="77777777" w:rsidR="00097655" w:rsidRDefault="00097655" w:rsidP="009139A6">
      <w:r>
        <w:separator/>
      </w:r>
    </w:p>
  </w:endnote>
  <w:endnote w:type="continuationSeparator" w:id="0">
    <w:p w14:paraId="4CC0A282" w14:textId="77777777" w:rsidR="00097655" w:rsidRDefault="0009765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6ABF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FA03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E4E9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616DC" w14:textId="77777777" w:rsidR="00097655" w:rsidRDefault="00097655" w:rsidP="009139A6">
      <w:r>
        <w:separator/>
      </w:r>
    </w:p>
  </w:footnote>
  <w:footnote w:type="continuationSeparator" w:id="0">
    <w:p w14:paraId="51245CAA" w14:textId="77777777" w:rsidR="00097655" w:rsidRDefault="0009765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7984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CF57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4EA0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655"/>
    <w:rsid w:val="000666E0"/>
    <w:rsid w:val="00097655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51C51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A0986"/>
  <w15:chartTrackingRefBased/>
  <w15:docId w15:val="{E1825BD8-B783-425B-A9A0-E5EFEF952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976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2025-09-14T15:39:00Z</dcterms:created>
  <dcterms:modified xsi:type="dcterms:W3CDTF">2025-09-14T15:40:00Z</dcterms:modified>
</cp:coreProperties>
</file>