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21B56" w14:textId="77777777" w:rsidR="006472BB" w:rsidRDefault="006472BB" w:rsidP="006472B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OSWASTRE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(fl.1417)</w:t>
      </w:r>
    </w:p>
    <w:p w14:paraId="74BFA421" w14:textId="77777777" w:rsidR="006472BB" w:rsidRDefault="006472BB" w:rsidP="006472B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770889C9" w14:textId="77777777" w:rsidR="006472BB" w:rsidRDefault="006472BB" w:rsidP="006472B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D9AD158" w14:textId="77777777" w:rsidR="006472BB" w:rsidRDefault="006472BB" w:rsidP="006472B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75DD10B" w14:textId="77777777" w:rsidR="006472BB" w:rsidRDefault="006472BB" w:rsidP="006472B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4529760D" w14:textId="77777777" w:rsidR="006472BB" w:rsidRDefault="006472BB" w:rsidP="006472B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62A2AF81" w14:textId="77777777" w:rsidR="006472BB" w:rsidRPr="00065994" w:rsidRDefault="006472BB" w:rsidP="006472BB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8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1633DF74" w14:textId="77777777" w:rsidR="006472BB" w:rsidRDefault="006472BB" w:rsidP="006472BB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5F1014B8" w14:textId="77777777" w:rsidR="006472BB" w:rsidRDefault="006472BB" w:rsidP="006472B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6F7BDCD" w14:textId="77777777" w:rsidR="006472BB" w:rsidRDefault="006472BB" w:rsidP="006472B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939049D" w14:textId="77777777" w:rsidR="006472BB" w:rsidRDefault="006472BB" w:rsidP="006472B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fldChar w:fldCharType="begin"/>
      </w:r>
      <w:r>
        <w:rPr>
          <w:rFonts w:cs="Times New Roman"/>
          <w:color w:val="282B30"/>
          <w:szCs w:val="24"/>
          <w:shd w:val="clear" w:color="auto" w:fill="FFFFFF"/>
        </w:rPr>
        <w:instrText xml:space="preserve"> DATE \@ "dd MMMM yyyy" </w:instrText>
      </w:r>
      <w:r>
        <w:rPr>
          <w:rFonts w:cs="Times New Roman"/>
          <w:color w:val="282B30"/>
          <w:szCs w:val="24"/>
          <w:shd w:val="clear" w:color="auto" w:fill="FFFFFF"/>
        </w:rPr>
        <w:fldChar w:fldCharType="separate"/>
      </w:r>
      <w:r>
        <w:rPr>
          <w:rFonts w:cs="Times New Roman"/>
          <w:noProof/>
          <w:color w:val="282B30"/>
          <w:szCs w:val="24"/>
          <w:shd w:val="clear" w:color="auto" w:fill="FFFFFF"/>
        </w:rPr>
        <w:t>05 April 2025</w:t>
      </w:r>
      <w:r>
        <w:rPr>
          <w:rFonts w:cs="Times New Roman"/>
          <w:color w:val="282B30"/>
          <w:szCs w:val="24"/>
          <w:shd w:val="clear" w:color="auto" w:fill="FFFFFF"/>
        </w:rPr>
        <w:fldChar w:fldCharType="end"/>
      </w:r>
    </w:p>
    <w:p w14:paraId="69B09D4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F9BE3" w14:textId="77777777" w:rsidR="006472BB" w:rsidRDefault="006472BB" w:rsidP="009139A6">
      <w:r>
        <w:separator/>
      </w:r>
    </w:p>
  </w:endnote>
  <w:endnote w:type="continuationSeparator" w:id="0">
    <w:p w14:paraId="6BB8F7EB" w14:textId="77777777" w:rsidR="006472BB" w:rsidRDefault="006472B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57EC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5104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0C76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6FAF3" w14:textId="77777777" w:rsidR="006472BB" w:rsidRDefault="006472BB" w:rsidP="009139A6">
      <w:r>
        <w:separator/>
      </w:r>
    </w:p>
  </w:footnote>
  <w:footnote w:type="continuationSeparator" w:id="0">
    <w:p w14:paraId="7B424D88" w14:textId="77777777" w:rsidR="006472BB" w:rsidRDefault="006472B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17EC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2E91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18CB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2BB"/>
    <w:rsid w:val="000666E0"/>
    <w:rsid w:val="000A2E7A"/>
    <w:rsid w:val="00190DFA"/>
    <w:rsid w:val="002510B7"/>
    <w:rsid w:val="00270799"/>
    <w:rsid w:val="00357E4A"/>
    <w:rsid w:val="005C130B"/>
    <w:rsid w:val="006472B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DF05A0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5DF02"/>
  <w15:chartTrackingRefBased/>
  <w15:docId w15:val="{A3023385-DAE2-4593-A974-AC60D580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2025-04-05T20:22:00Z</dcterms:created>
  <dcterms:modified xsi:type="dcterms:W3CDTF">2025-04-05T20:23:00Z</dcterms:modified>
</cp:coreProperties>
</file>