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E9C9" w14:textId="77777777" w:rsidR="00B85661" w:rsidRDefault="00B85661" w:rsidP="00B85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OTELEY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d.ca.1486)</w:t>
      </w:r>
    </w:p>
    <w:p w14:paraId="1FC087C2" w14:textId="77777777" w:rsidR="00B85661" w:rsidRDefault="00B85661" w:rsidP="00B85661">
      <w:pPr>
        <w:pStyle w:val="NoSpacing"/>
        <w:rPr>
          <w:rFonts w:cs="Times New Roman"/>
          <w:szCs w:val="24"/>
        </w:rPr>
      </w:pPr>
    </w:p>
    <w:p w14:paraId="3824D8BF" w14:textId="77777777" w:rsidR="00B85661" w:rsidRDefault="00B85661" w:rsidP="00B85661">
      <w:pPr>
        <w:pStyle w:val="NoSpacing"/>
        <w:rPr>
          <w:rFonts w:cs="Times New Roman"/>
          <w:szCs w:val="24"/>
        </w:rPr>
      </w:pPr>
    </w:p>
    <w:p w14:paraId="789BE4DC" w14:textId="77777777" w:rsidR="00B85661" w:rsidRDefault="00B85661" w:rsidP="00B85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Shropshire.</w:t>
      </w:r>
    </w:p>
    <w:p w14:paraId="0FA7C516" w14:textId="77777777" w:rsidR="00B85661" w:rsidRDefault="00B85661" w:rsidP="00B85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p.46)</w:t>
      </w:r>
    </w:p>
    <w:p w14:paraId="32408588" w14:textId="77777777" w:rsidR="00B85661" w:rsidRDefault="00B85661" w:rsidP="00B85661">
      <w:pPr>
        <w:pStyle w:val="NoSpacing"/>
        <w:rPr>
          <w:rFonts w:cs="Times New Roman"/>
          <w:szCs w:val="24"/>
        </w:rPr>
      </w:pPr>
    </w:p>
    <w:p w14:paraId="704F7025" w14:textId="77777777" w:rsidR="00B85661" w:rsidRDefault="00B85661" w:rsidP="00B85661">
      <w:pPr>
        <w:pStyle w:val="NoSpacing"/>
        <w:rPr>
          <w:rFonts w:cs="Times New Roman"/>
          <w:szCs w:val="24"/>
        </w:rPr>
      </w:pPr>
    </w:p>
    <w:p w14:paraId="328E2F0F" w14:textId="77777777" w:rsidR="00B85661" w:rsidRDefault="00B85661" w:rsidP="00B85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2024</w:t>
      </w:r>
    </w:p>
    <w:p w14:paraId="6EEB36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CEF13" w14:textId="77777777" w:rsidR="00B85661" w:rsidRDefault="00B85661" w:rsidP="009139A6">
      <w:r>
        <w:separator/>
      </w:r>
    </w:p>
  </w:endnote>
  <w:endnote w:type="continuationSeparator" w:id="0">
    <w:p w14:paraId="54031F51" w14:textId="77777777" w:rsidR="00B85661" w:rsidRDefault="00B856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63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6E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E9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4151C" w14:textId="77777777" w:rsidR="00B85661" w:rsidRDefault="00B85661" w:rsidP="009139A6">
      <w:r>
        <w:separator/>
      </w:r>
    </w:p>
  </w:footnote>
  <w:footnote w:type="continuationSeparator" w:id="0">
    <w:p w14:paraId="3BCB0E4D" w14:textId="77777777" w:rsidR="00B85661" w:rsidRDefault="00B856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42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9C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15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61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8566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FDD5"/>
  <w15:chartTrackingRefBased/>
  <w15:docId w15:val="{4DE8A596-C6FD-4CD5-BE52-8C2177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2024-09-29T12:18:00Z</dcterms:created>
  <dcterms:modified xsi:type="dcterms:W3CDTF">2024-09-29T12:19:00Z</dcterms:modified>
</cp:coreProperties>
</file>