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BA9E" w14:textId="77777777" w:rsidR="002D2DBC" w:rsidRDefault="002D2DBC" w:rsidP="002D2DBC">
      <w:pPr>
        <w:pStyle w:val="NoSpacing"/>
      </w:pPr>
      <w:r>
        <w:rPr>
          <w:u w:val="single"/>
        </w:rPr>
        <w:t>Henry OTEWY</w:t>
      </w:r>
      <w:r>
        <w:t xml:space="preserve">        (fl.1410)</w:t>
      </w:r>
    </w:p>
    <w:p w14:paraId="07BB03BD" w14:textId="77777777" w:rsidR="002D2DBC" w:rsidRDefault="002D2DBC" w:rsidP="002D2DBC">
      <w:pPr>
        <w:pStyle w:val="NoSpacing"/>
      </w:pPr>
    </w:p>
    <w:p w14:paraId="2C8B0FF3" w14:textId="77777777" w:rsidR="002D2DBC" w:rsidRDefault="002D2DBC" w:rsidP="002D2DBC">
      <w:pPr>
        <w:pStyle w:val="NoSpacing"/>
      </w:pPr>
    </w:p>
    <w:p w14:paraId="6DEFB025" w14:textId="77777777" w:rsidR="002D2DBC" w:rsidRDefault="002D2DBC" w:rsidP="002D2DBC">
      <w:pPr>
        <w:pStyle w:val="NoSpacing"/>
      </w:pPr>
      <w:r>
        <w:tab/>
        <w:t>1410</w:t>
      </w:r>
      <w:r>
        <w:tab/>
        <w:t>He made a plaint of a debt of £60 against John Joye of Ipswich(q.v.).</w:t>
      </w:r>
    </w:p>
    <w:p w14:paraId="1F45779A" w14:textId="77777777" w:rsidR="002D2DBC" w:rsidRDefault="002D2DBC" w:rsidP="002D2DBC">
      <w:pPr>
        <w:pStyle w:val="NoSpacing"/>
      </w:pPr>
      <w:r>
        <w:tab/>
      </w:r>
      <w:r>
        <w:tab/>
        <w:t xml:space="preserve">(“Late Medieval Ipswich, Trade and Industry” by Nicholas </w:t>
      </w:r>
      <w:proofErr w:type="spellStart"/>
      <w:r>
        <w:t>R.Amor</w:t>
      </w:r>
      <w:proofErr w:type="spellEnd"/>
      <w:r>
        <w:t>, published in</w:t>
      </w:r>
    </w:p>
    <w:p w14:paraId="470A01AC" w14:textId="77777777" w:rsidR="002D2DBC" w:rsidRDefault="002D2DBC" w:rsidP="002D2DBC">
      <w:pPr>
        <w:pStyle w:val="NoSpacing"/>
        <w:ind w:left="720" w:firstLine="720"/>
      </w:pPr>
      <w:r>
        <w:t>2011, published by the Boydell Press p.87)</w:t>
      </w:r>
    </w:p>
    <w:p w14:paraId="65EEFC33" w14:textId="77777777" w:rsidR="002D2DBC" w:rsidRDefault="002D2DBC" w:rsidP="002D2DBC">
      <w:pPr>
        <w:pStyle w:val="NoSpacing"/>
      </w:pPr>
    </w:p>
    <w:p w14:paraId="1C4E0CC4" w14:textId="77777777" w:rsidR="002D2DBC" w:rsidRDefault="002D2DBC" w:rsidP="002D2DBC">
      <w:pPr>
        <w:pStyle w:val="NoSpacing"/>
      </w:pPr>
    </w:p>
    <w:p w14:paraId="794C85AE" w14:textId="77777777" w:rsidR="002D2DBC" w:rsidRDefault="002D2DBC" w:rsidP="002D2DBC">
      <w:pPr>
        <w:pStyle w:val="NoSpacing"/>
      </w:pPr>
      <w:r>
        <w:t>29 May 2025</w:t>
      </w:r>
    </w:p>
    <w:p w14:paraId="4C2793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83B7" w14:textId="77777777" w:rsidR="002D2DBC" w:rsidRDefault="002D2DBC" w:rsidP="009139A6">
      <w:r>
        <w:separator/>
      </w:r>
    </w:p>
  </w:endnote>
  <w:endnote w:type="continuationSeparator" w:id="0">
    <w:p w14:paraId="0B116580" w14:textId="77777777" w:rsidR="002D2DBC" w:rsidRDefault="002D2D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3B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B1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B8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8DAD" w14:textId="77777777" w:rsidR="002D2DBC" w:rsidRDefault="002D2DBC" w:rsidP="009139A6">
      <w:r>
        <w:separator/>
      </w:r>
    </w:p>
  </w:footnote>
  <w:footnote w:type="continuationSeparator" w:id="0">
    <w:p w14:paraId="141E8D0E" w14:textId="77777777" w:rsidR="002D2DBC" w:rsidRDefault="002D2D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1C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FA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3B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BC"/>
    <w:rsid w:val="000666E0"/>
    <w:rsid w:val="000A2E7A"/>
    <w:rsid w:val="001307AC"/>
    <w:rsid w:val="00164DE6"/>
    <w:rsid w:val="00190DFA"/>
    <w:rsid w:val="002510B7"/>
    <w:rsid w:val="00270799"/>
    <w:rsid w:val="002737D5"/>
    <w:rsid w:val="002D2DBC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8446"/>
  <w15:chartTrackingRefBased/>
  <w15:docId w15:val="{09936C56-3730-4598-9351-5524CE8E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2025-06-02T15:33:00Z</dcterms:created>
  <dcterms:modified xsi:type="dcterms:W3CDTF">2025-06-02T15:33:00Z</dcterms:modified>
</cp:coreProperties>
</file>