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F815" w14:textId="77777777" w:rsidR="00C47903" w:rsidRDefault="00C47903" w:rsidP="00C47903">
      <w:pPr>
        <w:pStyle w:val="NoSpacing"/>
      </w:pPr>
      <w:r>
        <w:rPr>
          <w:u w:val="single"/>
        </w:rPr>
        <w:t>Thomas OTLEY</w:t>
      </w:r>
      <w:r>
        <w:t xml:space="preserve">       (fl.1486)</w:t>
      </w:r>
    </w:p>
    <w:p w14:paraId="1FDE0FC1" w14:textId="77777777" w:rsidR="00C47903" w:rsidRDefault="00C47903" w:rsidP="00C47903">
      <w:pPr>
        <w:pStyle w:val="NoSpacing"/>
      </w:pPr>
    </w:p>
    <w:p w14:paraId="250F1597" w14:textId="77777777" w:rsidR="00C47903" w:rsidRDefault="00C47903" w:rsidP="00C47903">
      <w:pPr>
        <w:pStyle w:val="NoSpacing"/>
      </w:pPr>
    </w:p>
    <w:p w14:paraId="4EBBF75B" w14:textId="77777777" w:rsidR="00C47903" w:rsidRDefault="00C47903" w:rsidP="00C47903">
      <w:pPr>
        <w:pStyle w:val="NoSpacing"/>
      </w:pPr>
      <w:r>
        <w:t>14 Jun.1486</w:t>
      </w:r>
      <w:r>
        <w:tab/>
        <w:t xml:space="preserve">He was granted the free chapel of </w:t>
      </w:r>
      <w:proofErr w:type="spellStart"/>
      <w:r>
        <w:t>St.John</w:t>
      </w:r>
      <w:proofErr w:type="spellEnd"/>
      <w:r>
        <w:t>, Dorchester.</w:t>
      </w:r>
    </w:p>
    <w:p w14:paraId="1C0D2C10" w14:textId="77777777" w:rsidR="00C47903" w:rsidRDefault="00C47903" w:rsidP="00C47903">
      <w:pPr>
        <w:pStyle w:val="NoSpacing"/>
      </w:pPr>
      <w:r>
        <w:tab/>
      </w:r>
      <w:r>
        <w:tab/>
        <w:t>(C.P.R. 1485-94 p.95)</w:t>
      </w:r>
    </w:p>
    <w:p w14:paraId="406018A9" w14:textId="77777777" w:rsidR="00C47903" w:rsidRDefault="00C47903" w:rsidP="00C47903">
      <w:pPr>
        <w:pStyle w:val="NoSpacing"/>
      </w:pPr>
    </w:p>
    <w:p w14:paraId="419EE3BC" w14:textId="77777777" w:rsidR="00C47903" w:rsidRDefault="00C47903" w:rsidP="00C47903">
      <w:pPr>
        <w:pStyle w:val="NoSpacing"/>
      </w:pPr>
    </w:p>
    <w:p w14:paraId="0793830F" w14:textId="77777777" w:rsidR="00C47903" w:rsidRDefault="00C47903" w:rsidP="00C47903">
      <w:pPr>
        <w:pStyle w:val="NoSpacing"/>
      </w:pPr>
      <w:r>
        <w:t>12 October 2025</w:t>
      </w:r>
    </w:p>
    <w:p w14:paraId="120C48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5D65" w14:textId="77777777" w:rsidR="00C47903" w:rsidRDefault="00C47903" w:rsidP="00086E2C">
      <w:pPr>
        <w:spacing w:after="0" w:line="240" w:lineRule="auto"/>
      </w:pPr>
      <w:r>
        <w:separator/>
      </w:r>
    </w:p>
  </w:endnote>
  <w:endnote w:type="continuationSeparator" w:id="0">
    <w:p w14:paraId="33CD042B" w14:textId="77777777" w:rsidR="00C47903" w:rsidRDefault="00C4790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77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12D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602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63B3" w14:textId="77777777" w:rsidR="00C47903" w:rsidRDefault="00C47903" w:rsidP="00086E2C">
      <w:pPr>
        <w:spacing w:after="0" w:line="240" w:lineRule="auto"/>
      </w:pPr>
      <w:r>
        <w:separator/>
      </w:r>
    </w:p>
  </w:footnote>
  <w:footnote w:type="continuationSeparator" w:id="0">
    <w:p w14:paraId="7AEE4E5A" w14:textId="77777777" w:rsidR="00C47903" w:rsidRDefault="00C4790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909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846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356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03"/>
    <w:rsid w:val="00086E2C"/>
    <w:rsid w:val="000A2E7A"/>
    <w:rsid w:val="002244B7"/>
    <w:rsid w:val="00314D94"/>
    <w:rsid w:val="00617568"/>
    <w:rsid w:val="006B2893"/>
    <w:rsid w:val="006E68FA"/>
    <w:rsid w:val="00C4790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F24D"/>
  <w15:chartTrackingRefBased/>
  <w15:docId w15:val="{15EB51BF-C093-4F1E-8AFF-7EC6FAAC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4790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21</Words>
  <Characters>120</Characters>
  <Application>Microsoft Office Word</Application>
  <DocSecurity>0</DocSecurity>
  <Lines>6</Lines>
  <Paragraphs>3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2025-10-20T06:58:00Z</dcterms:created>
  <dcterms:modified xsi:type="dcterms:W3CDTF">2025-10-20T06:58:00Z</dcterms:modified>
</cp:coreProperties>
</file>