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C86B" w14:textId="77777777" w:rsidR="00374349" w:rsidRDefault="00374349" w:rsidP="00374349">
      <w:pPr>
        <w:pStyle w:val="NoSpacing"/>
      </w:pPr>
      <w:r>
        <w:rPr>
          <w:u w:val="single"/>
        </w:rPr>
        <w:t>Thomas OTLEY</w:t>
      </w:r>
      <w:r>
        <w:t xml:space="preserve">      (fl.1480)</w:t>
      </w:r>
    </w:p>
    <w:p w14:paraId="5DA4A8FB" w14:textId="77777777" w:rsidR="00374349" w:rsidRDefault="00374349" w:rsidP="00374349">
      <w:pPr>
        <w:pStyle w:val="NoSpacing"/>
      </w:pPr>
      <w:r>
        <w:t>of London. Merchant of the Staple.</w:t>
      </w:r>
    </w:p>
    <w:p w14:paraId="10F3859F" w14:textId="77777777" w:rsidR="00374349" w:rsidRDefault="00374349" w:rsidP="00374349">
      <w:pPr>
        <w:pStyle w:val="NoSpacing"/>
      </w:pPr>
    </w:p>
    <w:p w14:paraId="6959CF78" w14:textId="77777777" w:rsidR="00374349" w:rsidRDefault="00374349" w:rsidP="00374349">
      <w:pPr>
        <w:pStyle w:val="NoSpacing"/>
      </w:pPr>
    </w:p>
    <w:p w14:paraId="0D0334DF" w14:textId="77777777" w:rsidR="002D7A02" w:rsidRDefault="002D7A02" w:rsidP="002D7A02">
      <w:pPr>
        <w:pStyle w:val="NoSpacing"/>
      </w:pPr>
      <w:r>
        <w:t xml:space="preserve">  7 Dec.1480</w:t>
      </w:r>
      <w:r>
        <w:tab/>
        <w:t xml:space="preserve">He was one of those who shipped wool and </w:t>
      </w:r>
      <w:proofErr w:type="gramStart"/>
      <w:r>
        <w:t>wool-fells</w:t>
      </w:r>
      <w:proofErr w:type="gramEnd"/>
      <w:r>
        <w:t xml:space="preserve"> to </w:t>
      </w:r>
      <w:smartTag w:uri="urn:schemas-microsoft-com:office:smarttags" w:element="City">
        <w:smartTag w:uri="urn:schemas-microsoft-com:office:smarttags" w:element="place">
          <w:r>
            <w:t>Calais</w:t>
          </w:r>
        </w:smartTag>
      </w:smartTag>
      <w:r>
        <w:t>.</w:t>
      </w:r>
    </w:p>
    <w:p w14:paraId="7AA452A3" w14:textId="6F7F87B6" w:rsidR="002D7A02" w:rsidRDefault="002D7A02" w:rsidP="002D7A02">
      <w:pPr>
        <w:pStyle w:val="NoSpacing"/>
      </w:pPr>
      <w:r>
        <w:tab/>
      </w:r>
      <w:r>
        <w:tab/>
        <w:t>(</w:t>
      </w:r>
      <w:hyperlink r:id="rId6" w:history="1">
        <w:r w:rsidRPr="00915E71">
          <w:rPr>
            <w:rStyle w:val="Hyperlink"/>
          </w:rPr>
          <w:t>www.british-history.ac.uk/report.asp?compid=36086</w:t>
        </w:r>
      </w:hyperlink>
      <w:r>
        <w:t>)</w:t>
      </w:r>
    </w:p>
    <w:p w14:paraId="35791CF7" w14:textId="77777777" w:rsidR="00374349" w:rsidRDefault="00374349" w:rsidP="00374349">
      <w:pPr>
        <w:pStyle w:val="NoSpacing"/>
      </w:pPr>
      <w:r>
        <w:t>13 Dec.1480</w:t>
      </w:r>
      <w:r>
        <w:tab/>
        <w:t>He exported wool to Calais.</w:t>
      </w:r>
    </w:p>
    <w:p w14:paraId="0258F891" w14:textId="77777777" w:rsidR="00374349" w:rsidRDefault="00374349" w:rsidP="00374349">
      <w:pPr>
        <w:pStyle w:val="NoSpacing"/>
      </w:pPr>
      <w:r>
        <w:tab/>
      </w:r>
      <w:r>
        <w:tab/>
        <w:t>(“The Overseas Trade of London: Exchequer Customs Accounts 1480-1”</w:t>
      </w:r>
    </w:p>
    <w:p w14:paraId="2A447512" w14:textId="77777777" w:rsidR="00374349" w:rsidRDefault="00374349" w:rsidP="00374349">
      <w:pPr>
        <w:pStyle w:val="NoSpacing"/>
      </w:pPr>
      <w:r>
        <w:tab/>
      </w:r>
      <w:r>
        <w:tab/>
        <w:t>number 600)</w:t>
      </w:r>
    </w:p>
    <w:p w14:paraId="172ACE33" w14:textId="77777777" w:rsidR="00D13E3F" w:rsidRDefault="00D13E3F" w:rsidP="00D13E3F">
      <w:pPr>
        <w:pStyle w:val="NoSpacing"/>
      </w:pPr>
      <w:r>
        <w:t xml:space="preserve">     Apr.1486</w:t>
      </w:r>
      <w:r>
        <w:tab/>
        <w:t>He made his Will.</w:t>
      </w:r>
    </w:p>
    <w:p w14:paraId="0F324918" w14:textId="1DA4ED29" w:rsidR="00D13E3F" w:rsidRDefault="00D13E3F" w:rsidP="00374349">
      <w:pPr>
        <w:pStyle w:val="NoSpacing"/>
      </w:pPr>
      <w:r>
        <w:tab/>
      </w:r>
      <w:r>
        <w:tab/>
        <w:t>(Ricardian XXXIV p.43)</w:t>
      </w:r>
    </w:p>
    <w:p w14:paraId="1F4BF555" w14:textId="77777777" w:rsidR="00374349" w:rsidRDefault="00374349" w:rsidP="00374349">
      <w:pPr>
        <w:pStyle w:val="NoSpacing"/>
      </w:pPr>
    </w:p>
    <w:p w14:paraId="400F746D" w14:textId="77777777" w:rsidR="00374349" w:rsidRDefault="00374349" w:rsidP="00374349">
      <w:pPr>
        <w:pStyle w:val="NoSpacing"/>
      </w:pPr>
    </w:p>
    <w:p w14:paraId="2BF25C6E" w14:textId="77777777" w:rsidR="00374349" w:rsidRDefault="00374349" w:rsidP="00374349">
      <w:pPr>
        <w:pStyle w:val="NoSpacing"/>
      </w:pPr>
      <w:r>
        <w:t>23 May 2018</w:t>
      </w:r>
    </w:p>
    <w:p w14:paraId="5D608EBE" w14:textId="0C84A3FC" w:rsidR="002D7A02" w:rsidRPr="00F37880" w:rsidRDefault="002D7A02" w:rsidP="00374349">
      <w:pPr>
        <w:pStyle w:val="NoSpacing"/>
      </w:pPr>
      <w:r>
        <w:t>15 June 2026</w:t>
      </w:r>
    </w:p>
    <w:p w14:paraId="1250C5C2" w14:textId="711FE687" w:rsidR="00FE1F3F" w:rsidRPr="00374349" w:rsidRDefault="00FE1F3F" w:rsidP="00E71FC3">
      <w:pPr>
        <w:pStyle w:val="NoSpacing"/>
      </w:pPr>
    </w:p>
    <w:sectPr w:rsidR="00FE1F3F" w:rsidRPr="00374349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A5D7" w14:textId="77777777" w:rsidR="008717DD" w:rsidRDefault="008717DD" w:rsidP="00E71FC3">
      <w:pPr>
        <w:spacing w:after="0" w:line="240" w:lineRule="auto"/>
      </w:pPr>
      <w:r>
        <w:separator/>
      </w:r>
    </w:p>
  </w:endnote>
  <w:endnote w:type="continuationSeparator" w:id="0">
    <w:p w14:paraId="7AEF418F" w14:textId="77777777" w:rsidR="008717DD" w:rsidRDefault="008717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385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5E30" w14:textId="77777777" w:rsidR="008717DD" w:rsidRDefault="008717DD" w:rsidP="00E71FC3">
      <w:pPr>
        <w:spacing w:after="0" w:line="240" w:lineRule="auto"/>
      </w:pPr>
      <w:r>
        <w:separator/>
      </w:r>
    </w:p>
  </w:footnote>
  <w:footnote w:type="continuationSeparator" w:id="0">
    <w:p w14:paraId="1C605823" w14:textId="77777777" w:rsidR="008717DD" w:rsidRDefault="008717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49"/>
    <w:rsid w:val="001A7C09"/>
    <w:rsid w:val="002D7A02"/>
    <w:rsid w:val="00374349"/>
    <w:rsid w:val="00577BD5"/>
    <w:rsid w:val="00656CBA"/>
    <w:rsid w:val="006A1F77"/>
    <w:rsid w:val="00733BE7"/>
    <w:rsid w:val="008717DD"/>
    <w:rsid w:val="00AB52E8"/>
    <w:rsid w:val="00B16D3F"/>
    <w:rsid w:val="00BB41AC"/>
    <w:rsid w:val="00D13E3F"/>
    <w:rsid w:val="00D14B7F"/>
    <w:rsid w:val="00E71FC3"/>
    <w:rsid w:val="00EF4813"/>
    <w:rsid w:val="00F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EAB355"/>
  <w15:chartTrackingRefBased/>
  <w15:docId w15:val="{E491BD90-800F-4720-BF09-72B84BC6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D7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?compid=3608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2018-05-23T16:27:00Z</dcterms:created>
  <dcterms:modified xsi:type="dcterms:W3CDTF">2026-06-15T06:44:00Z</dcterms:modified>
</cp:coreProperties>
</file>