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875E" w14:textId="77777777" w:rsidR="00F21D05" w:rsidRDefault="00F21D05" w:rsidP="00F2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de OTTELAY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2009EC4E" w14:textId="77777777" w:rsidR="00F21D05" w:rsidRDefault="00F21D05" w:rsidP="00F2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York.</w:t>
      </w:r>
    </w:p>
    <w:p w14:paraId="37BB26EE" w14:textId="77777777" w:rsidR="00F21D05" w:rsidRDefault="00F21D05" w:rsidP="00F21D05">
      <w:pPr>
        <w:pStyle w:val="NoSpacing"/>
        <w:rPr>
          <w:rFonts w:cs="Times New Roman"/>
          <w:szCs w:val="24"/>
        </w:rPr>
      </w:pPr>
    </w:p>
    <w:p w14:paraId="21D153F3" w14:textId="77777777" w:rsidR="00F21D05" w:rsidRDefault="00F21D05" w:rsidP="00F21D05">
      <w:pPr>
        <w:pStyle w:val="NoSpacing"/>
        <w:rPr>
          <w:rFonts w:cs="Times New Roman"/>
          <w:szCs w:val="24"/>
        </w:rPr>
      </w:pPr>
    </w:p>
    <w:p w14:paraId="768E62CC" w14:textId="77777777" w:rsidR="00F21D05" w:rsidRDefault="00F21D05" w:rsidP="00F2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acolyte in the parish church of Bishop Burton, East Riding</w:t>
      </w:r>
    </w:p>
    <w:p w14:paraId="4F711DED" w14:textId="77777777" w:rsidR="00F21D05" w:rsidRDefault="00F21D05" w:rsidP="00F2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4195E3A4" w14:textId="77777777" w:rsidR="00F21D05" w:rsidRDefault="00F21D05" w:rsidP="00F2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2E4ADC8D" w14:textId="77777777" w:rsidR="00F21D05" w:rsidRDefault="00F21D05" w:rsidP="00F21D05">
      <w:pPr>
        <w:pStyle w:val="NoSpacing"/>
        <w:rPr>
          <w:rFonts w:cs="Times New Roman"/>
          <w:szCs w:val="24"/>
        </w:rPr>
      </w:pPr>
    </w:p>
    <w:p w14:paraId="08FBDC20" w14:textId="77777777" w:rsidR="00F21D05" w:rsidRDefault="00F21D05" w:rsidP="00F21D05">
      <w:pPr>
        <w:pStyle w:val="NoSpacing"/>
        <w:rPr>
          <w:rFonts w:cs="Times New Roman"/>
          <w:szCs w:val="24"/>
        </w:rPr>
      </w:pPr>
    </w:p>
    <w:p w14:paraId="4138755E" w14:textId="77777777" w:rsidR="00F21D05" w:rsidRDefault="00F21D05" w:rsidP="00F21D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1B71AB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F140" w14:textId="77777777" w:rsidR="00F21D05" w:rsidRDefault="00F21D05" w:rsidP="009139A6">
      <w:r>
        <w:separator/>
      </w:r>
    </w:p>
  </w:endnote>
  <w:endnote w:type="continuationSeparator" w:id="0">
    <w:p w14:paraId="79550753" w14:textId="77777777" w:rsidR="00F21D05" w:rsidRDefault="00F21D0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9B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E37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1D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5AAA" w14:textId="77777777" w:rsidR="00F21D05" w:rsidRDefault="00F21D05" w:rsidP="009139A6">
      <w:r>
        <w:separator/>
      </w:r>
    </w:p>
  </w:footnote>
  <w:footnote w:type="continuationSeparator" w:id="0">
    <w:p w14:paraId="1F36AB0B" w14:textId="77777777" w:rsidR="00F21D05" w:rsidRDefault="00F21D0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AA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9C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27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0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21D05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4617C"/>
  <w15:chartTrackingRefBased/>
  <w15:docId w15:val="{4973BDA3-0939-4943-904D-91339D5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2025-01-25T19:21:00Z</dcterms:created>
  <dcterms:modified xsi:type="dcterms:W3CDTF">2025-01-25T19:22:00Z</dcterms:modified>
</cp:coreProperties>
</file>