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C55E" w14:textId="75FD3F4E" w:rsidR="00DD1C1E" w:rsidRDefault="00DD1C1E" w:rsidP="001970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Katherine OTTELEY</w:t>
      </w:r>
      <w:r>
        <w:rPr>
          <w:rFonts w:cs="Times New Roman"/>
          <w:szCs w:val="24"/>
        </w:rPr>
        <w:t xml:space="preserve">       (fl.1455)</w:t>
      </w:r>
    </w:p>
    <w:p w14:paraId="355A1782" w14:textId="77777777" w:rsidR="00DD1C1E" w:rsidRDefault="00DD1C1E" w:rsidP="00197023">
      <w:pPr>
        <w:pStyle w:val="NoSpacing"/>
        <w:rPr>
          <w:rFonts w:cs="Times New Roman"/>
          <w:szCs w:val="24"/>
        </w:rPr>
      </w:pPr>
    </w:p>
    <w:p w14:paraId="4F9C8AF2" w14:textId="77777777" w:rsidR="00DD1C1E" w:rsidRDefault="00DD1C1E" w:rsidP="00197023">
      <w:pPr>
        <w:pStyle w:val="NoSpacing"/>
        <w:rPr>
          <w:rFonts w:cs="Times New Roman"/>
          <w:szCs w:val="24"/>
        </w:rPr>
      </w:pPr>
    </w:p>
    <w:p w14:paraId="5102764F" w14:textId="7085B3DF" w:rsidR="00DD1C1E" w:rsidRDefault="00DD1C1E" w:rsidP="001970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Jul.1455</w:t>
      </w:r>
      <w:r>
        <w:rPr>
          <w:rFonts w:cs="Times New Roman"/>
          <w:szCs w:val="24"/>
        </w:rPr>
        <w:tab/>
        <w:t>Richard Newton, late of London, clerk(q.v.), was pardoned for not appearing</w:t>
      </w:r>
    </w:p>
    <w:p w14:paraId="7DF1CE69" w14:textId="77777777" w:rsidR="00DD1C1E" w:rsidRDefault="00DD1C1E" w:rsidP="00DD1C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 answer her touching a debt of </w:t>
      </w:r>
      <w:r>
        <w:rPr>
          <w:rFonts w:cs="Times New Roman"/>
          <w:szCs w:val="24"/>
        </w:rPr>
        <w:t>£7 5s 9d.    (</w:t>
      </w:r>
      <w:proofErr w:type="spellStart"/>
      <w:r>
        <w:rPr>
          <w:rFonts w:cs="Times New Roman"/>
          <w:szCs w:val="24"/>
        </w:rPr>
        <w:t>tC.P.R</w:t>
      </w:r>
      <w:proofErr w:type="spellEnd"/>
      <w:r>
        <w:rPr>
          <w:rFonts w:cs="Times New Roman"/>
          <w:szCs w:val="24"/>
        </w:rPr>
        <w:t>. 1452-61 p.192)</w:t>
      </w:r>
    </w:p>
    <w:p w14:paraId="408894E5" w14:textId="77777777" w:rsidR="00DD1C1E" w:rsidRDefault="00DD1C1E" w:rsidP="00DD1C1E">
      <w:pPr>
        <w:pStyle w:val="NoSpacing"/>
        <w:rPr>
          <w:rFonts w:cs="Times New Roman"/>
          <w:szCs w:val="24"/>
        </w:rPr>
      </w:pPr>
    </w:p>
    <w:p w14:paraId="52C4EDAE" w14:textId="77777777" w:rsidR="00DD1C1E" w:rsidRDefault="00DD1C1E" w:rsidP="00DD1C1E">
      <w:pPr>
        <w:pStyle w:val="NoSpacing"/>
        <w:rPr>
          <w:rFonts w:cs="Times New Roman"/>
          <w:szCs w:val="24"/>
        </w:rPr>
      </w:pPr>
    </w:p>
    <w:p w14:paraId="67DF19E7" w14:textId="77777777" w:rsidR="00DD1C1E" w:rsidRDefault="00DD1C1E" w:rsidP="00DD1C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764DDEB5" w14:textId="74F1B01F" w:rsidR="00DD1C1E" w:rsidRDefault="00DD1C1E" w:rsidP="00197023">
      <w:pPr>
        <w:pStyle w:val="NoSpacing"/>
        <w:rPr>
          <w:rFonts w:cs="Times New Roman"/>
          <w:szCs w:val="24"/>
        </w:rPr>
      </w:pPr>
    </w:p>
    <w:p w14:paraId="7AE30F11" w14:textId="26D3220F" w:rsidR="00DD1C1E" w:rsidRPr="00DD1C1E" w:rsidRDefault="00DD1C1E" w:rsidP="001970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sectPr w:rsidR="00DD1C1E" w:rsidRPr="00DD1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A989" w14:textId="77777777" w:rsidR="00447A79" w:rsidRDefault="00447A79" w:rsidP="009139A6">
      <w:r>
        <w:separator/>
      </w:r>
    </w:p>
  </w:endnote>
  <w:endnote w:type="continuationSeparator" w:id="0">
    <w:p w14:paraId="6F32E753" w14:textId="77777777" w:rsidR="00447A79" w:rsidRDefault="00447A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CD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3C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EE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723D" w14:textId="77777777" w:rsidR="00447A79" w:rsidRDefault="00447A79" w:rsidP="009139A6">
      <w:r>
        <w:separator/>
      </w:r>
    </w:p>
  </w:footnote>
  <w:footnote w:type="continuationSeparator" w:id="0">
    <w:p w14:paraId="14702787" w14:textId="77777777" w:rsidR="00447A79" w:rsidRDefault="00447A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11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B0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1A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79"/>
    <w:rsid w:val="000666E0"/>
    <w:rsid w:val="000A2E7A"/>
    <w:rsid w:val="001307AC"/>
    <w:rsid w:val="001641F0"/>
    <w:rsid w:val="00190DFA"/>
    <w:rsid w:val="00197023"/>
    <w:rsid w:val="002510B7"/>
    <w:rsid w:val="00270799"/>
    <w:rsid w:val="002737D5"/>
    <w:rsid w:val="002F1D8E"/>
    <w:rsid w:val="00357E4A"/>
    <w:rsid w:val="003F2ED5"/>
    <w:rsid w:val="00447A79"/>
    <w:rsid w:val="005907F8"/>
    <w:rsid w:val="005C130B"/>
    <w:rsid w:val="006A163C"/>
    <w:rsid w:val="00700E6E"/>
    <w:rsid w:val="00826F5C"/>
    <w:rsid w:val="009139A6"/>
    <w:rsid w:val="009345A1"/>
    <w:rsid w:val="009411C2"/>
    <w:rsid w:val="009448BB"/>
    <w:rsid w:val="00946A41"/>
    <w:rsid w:val="00947624"/>
    <w:rsid w:val="00A276EF"/>
    <w:rsid w:val="00A3176C"/>
    <w:rsid w:val="00A44DC0"/>
    <w:rsid w:val="00A47C87"/>
    <w:rsid w:val="00AE3E9B"/>
    <w:rsid w:val="00AE65F8"/>
    <w:rsid w:val="00BA00AB"/>
    <w:rsid w:val="00BC380F"/>
    <w:rsid w:val="00C71834"/>
    <w:rsid w:val="00CB4ED9"/>
    <w:rsid w:val="00CD482C"/>
    <w:rsid w:val="00D72F1F"/>
    <w:rsid w:val="00DB21D6"/>
    <w:rsid w:val="00DB40DE"/>
    <w:rsid w:val="00DD1C1E"/>
    <w:rsid w:val="00DE227A"/>
    <w:rsid w:val="00E17331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A320"/>
  <w15:chartTrackingRefBased/>
  <w15:docId w15:val="{973AF325-4CF0-433F-89C1-153F2232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226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2025-04-07T08:14:00Z</dcterms:created>
  <dcterms:modified xsi:type="dcterms:W3CDTF">2025-04-07T12:34:00Z</dcterms:modified>
</cp:coreProperties>
</file>