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E5A91" w14:textId="77777777" w:rsidR="00917E93" w:rsidRDefault="00917E93" w:rsidP="00917E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Richard OTTELEY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0055252D" w14:textId="77777777" w:rsidR="00917E93" w:rsidRDefault="00917E93" w:rsidP="00917E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D7FE12C" w14:textId="77777777" w:rsidR="00917E93" w:rsidRDefault="00917E93" w:rsidP="00917E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DEE4D2D" w14:textId="77777777" w:rsidR="00917E93" w:rsidRDefault="00917E93" w:rsidP="00917E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A136056" w14:textId="77777777" w:rsidR="00917E93" w:rsidRDefault="00917E93" w:rsidP="00917E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463846F" w14:textId="77777777" w:rsidR="00917E93" w:rsidRDefault="00917E93" w:rsidP="00917E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18DC4ADA" w14:textId="77777777" w:rsidR="00917E93" w:rsidRPr="00065994" w:rsidRDefault="00917E93" w:rsidP="00917E93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6304D55" w14:textId="77777777" w:rsidR="00917E93" w:rsidRDefault="00917E93" w:rsidP="00917E93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1613A24E" w14:textId="77777777" w:rsidR="00917E93" w:rsidRDefault="00917E93" w:rsidP="00917E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A463772" w14:textId="77777777" w:rsidR="00917E93" w:rsidRDefault="00917E93" w:rsidP="00917E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2C9D13A" w14:textId="77777777" w:rsidR="00917E93" w:rsidRDefault="00917E93" w:rsidP="00917E93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10 February 2025</w:t>
      </w:r>
    </w:p>
    <w:p w14:paraId="76052A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4DB19" w14:textId="77777777" w:rsidR="00917E93" w:rsidRDefault="00917E93" w:rsidP="009139A6">
      <w:r>
        <w:separator/>
      </w:r>
    </w:p>
  </w:endnote>
  <w:endnote w:type="continuationSeparator" w:id="0">
    <w:p w14:paraId="6230246F" w14:textId="77777777" w:rsidR="00917E93" w:rsidRDefault="00917E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0FF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9F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7A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3D53" w14:textId="77777777" w:rsidR="00917E93" w:rsidRDefault="00917E93" w:rsidP="009139A6">
      <w:r>
        <w:separator/>
      </w:r>
    </w:p>
  </w:footnote>
  <w:footnote w:type="continuationSeparator" w:id="0">
    <w:p w14:paraId="332F946D" w14:textId="77777777" w:rsidR="00917E93" w:rsidRDefault="00917E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91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829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AF7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93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17E93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D5D5E"/>
  <w15:chartTrackingRefBased/>
  <w15:docId w15:val="{474490E3-88E6-4443-9D65-8DC9C14D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2025-03-22T20:17:00Z</dcterms:created>
  <dcterms:modified xsi:type="dcterms:W3CDTF">2025-03-22T20:18:00Z</dcterms:modified>
</cp:coreProperties>
</file>