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E451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OTTEWARE, senior</w:t>
      </w:r>
      <w:r>
        <w:rPr>
          <w:rFonts w:cs="Times New Roman"/>
          <w:szCs w:val="24"/>
        </w:rPr>
        <w:t xml:space="preserve">       (fl.1460)</w:t>
      </w:r>
    </w:p>
    <w:p w14:paraId="37C4A85B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Wainfleet, Lincolnshire. Fisher.</w:t>
      </w:r>
    </w:p>
    <w:p w14:paraId="0E7B75FE" w14:textId="77777777" w:rsidR="00F62DD8" w:rsidRDefault="00F62DD8" w:rsidP="00F62DD8">
      <w:pPr>
        <w:pStyle w:val="NoSpacing"/>
        <w:rPr>
          <w:rFonts w:cs="Times New Roman"/>
          <w:szCs w:val="24"/>
        </w:rPr>
      </w:pPr>
    </w:p>
    <w:p w14:paraId="316A36F7" w14:textId="77777777" w:rsidR="00F62DD8" w:rsidRDefault="00F62DD8" w:rsidP="00F62DD8">
      <w:pPr>
        <w:pStyle w:val="NoSpacing"/>
        <w:rPr>
          <w:rFonts w:cs="Times New Roman"/>
          <w:szCs w:val="24"/>
        </w:rPr>
      </w:pPr>
    </w:p>
    <w:p w14:paraId="52CB6338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Robert Begge of Wainfleet(q.v.) were joint defendants of a plaint of</w:t>
      </w:r>
    </w:p>
    <w:p w14:paraId="5FAA2BBD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trespass and </w:t>
      </w:r>
      <w:proofErr w:type="gramStart"/>
      <w:r>
        <w:rPr>
          <w:rFonts w:cs="Times New Roman"/>
          <w:szCs w:val="24"/>
        </w:rPr>
        <w:t>taking</w:t>
      </w:r>
      <w:proofErr w:type="gramEnd"/>
      <w:r>
        <w:rPr>
          <w:rFonts w:cs="Times New Roman"/>
          <w:szCs w:val="24"/>
        </w:rPr>
        <w:t>.</w:t>
      </w:r>
    </w:p>
    <w:p w14:paraId="1E5CEE0B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6E24E38D" w14:textId="77777777" w:rsidR="00F62DD8" w:rsidRDefault="00F62DD8" w:rsidP="00F62DD8">
      <w:pPr>
        <w:pStyle w:val="NoSpacing"/>
        <w:rPr>
          <w:rFonts w:cs="Times New Roman"/>
          <w:szCs w:val="24"/>
        </w:rPr>
      </w:pPr>
    </w:p>
    <w:p w14:paraId="183A83F9" w14:textId="77777777" w:rsidR="00F62DD8" w:rsidRDefault="00F62DD8" w:rsidP="00F62DD8">
      <w:pPr>
        <w:pStyle w:val="NoSpacing"/>
        <w:rPr>
          <w:rFonts w:cs="Times New Roman"/>
          <w:szCs w:val="24"/>
        </w:rPr>
      </w:pPr>
    </w:p>
    <w:p w14:paraId="17E5A2BA" w14:textId="77777777" w:rsidR="00F62DD8" w:rsidRDefault="00F62DD8" w:rsidP="00F62DD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August 2025</w:t>
      </w:r>
    </w:p>
    <w:p w14:paraId="77F2BF6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20915" w14:textId="77777777" w:rsidR="00F62DD8" w:rsidRDefault="00F62DD8" w:rsidP="009139A6">
      <w:r>
        <w:separator/>
      </w:r>
    </w:p>
  </w:endnote>
  <w:endnote w:type="continuationSeparator" w:id="0">
    <w:p w14:paraId="73530A0F" w14:textId="77777777" w:rsidR="00F62DD8" w:rsidRDefault="00F62D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BBD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52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444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76359" w14:textId="77777777" w:rsidR="00F62DD8" w:rsidRDefault="00F62DD8" w:rsidP="009139A6">
      <w:r>
        <w:separator/>
      </w:r>
    </w:p>
  </w:footnote>
  <w:footnote w:type="continuationSeparator" w:id="0">
    <w:p w14:paraId="0647A43C" w14:textId="77777777" w:rsidR="00F62DD8" w:rsidRDefault="00F62D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04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71C5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BD2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D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70B2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593A"/>
  <w15:chartTrackingRefBased/>
  <w15:docId w15:val="{05A114CC-55CC-4DA8-A99B-3E4C468F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2025-08-30T14:32:00Z</dcterms:created>
  <dcterms:modified xsi:type="dcterms:W3CDTF">2025-08-30T14:33:00Z</dcterms:modified>
</cp:coreProperties>
</file>