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9F1F" w14:textId="77777777" w:rsidR="00874F5A" w:rsidRDefault="00874F5A" w:rsidP="00874F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OUTETREDE</w:t>
      </w:r>
      <w:r>
        <w:rPr>
          <w:rFonts w:cs="Times New Roman"/>
          <w:szCs w:val="24"/>
        </w:rPr>
        <w:t xml:space="preserve">      (fl.1408)</w:t>
      </w:r>
    </w:p>
    <w:p w14:paraId="32643178" w14:textId="77777777" w:rsidR="00874F5A" w:rsidRDefault="00874F5A" w:rsidP="00874F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Donington</w:t>
      </w:r>
      <w:proofErr w:type="spellEnd"/>
      <w:r>
        <w:rPr>
          <w:rFonts w:cs="Times New Roman"/>
          <w:szCs w:val="24"/>
        </w:rPr>
        <w:t>, Holand. Acolyte.</w:t>
      </w:r>
    </w:p>
    <w:p w14:paraId="48CA8DD4" w14:textId="77777777" w:rsidR="00874F5A" w:rsidRDefault="00874F5A" w:rsidP="00874F5A">
      <w:pPr>
        <w:pStyle w:val="NoSpacing"/>
        <w:rPr>
          <w:rFonts w:cs="Times New Roman"/>
          <w:szCs w:val="24"/>
        </w:rPr>
      </w:pPr>
    </w:p>
    <w:p w14:paraId="1DAFD190" w14:textId="77777777" w:rsidR="00874F5A" w:rsidRDefault="00874F5A" w:rsidP="00874F5A">
      <w:pPr>
        <w:pStyle w:val="NoSpacing"/>
        <w:rPr>
          <w:rFonts w:cs="Times New Roman"/>
          <w:szCs w:val="24"/>
        </w:rPr>
      </w:pPr>
    </w:p>
    <w:p w14:paraId="7D074917" w14:textId="77777777" w:rsidR="00874F5A" w:rsidRDefault="00874F5A" w:rsidP="00874F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Jan.</w:t>
      </w: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 was granted letters dimissory to all orders.</w:t>
      </w:r>
    </w:p>
    <w:p w14:paraId="1B8BF803" w14:textId="77777777" w:rsidR="00874F5A" w:rsidRDefault="00874F5A" w:rsidP="00874F5A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p.108)</w:t>
      </w:r>
    </w:p>
    <w:p w14:paraId="63B639EB" w14:textId="77777777" w:rsidR="00874F5A" w:rsidRDefault="00874F5A" w:rsidP="00874F5A">
      <w:pPr>
        <w:pStyle w:val="NoSpacing"/>
        <w:rPr>
          <w:rFonts w:cs="Times New Roman"/>
          <w:szCs w:val="24"/>
        </w:rPr>
      </w:pPr>
    </w:p>
    <w:p w14:paraId="60D8DA5D" w14:textId="77777777" w:rsidR="00874F5A" w:rsidRDefault="00874F5A" w:rsidP="00874F5A">
      <w:pPr>
        <w:pStyle w:val="NoSpacing"/>
        <w:rPr>
          <w:rFonts w:cs="Times New Roman"/>
          <w:szCs w:val="24"/>
        </w:rPr>
      </w:pPr>
    </w:p>
    <w:p w14:paraId="7A3E147F" w14:textId="77777777" w:rsidR="00874F5A" w:rsidRDefault="00874F5A" w:rsidP="00874F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  <w:r>
        <w:rPr>
          <w:rFonts w:cs="Times New Roman"/>
          <w:szCs w:val="24"/>
        </w:rPr>
        <w:tab/>
      </w:r>
    </w:p>
    <w:p w14:paraId="219B71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411F" w14:textId="77777777" w:rsidR="00874F5A" w:rsidRDefault="00874F5A" w:rsidP="009139A6">
      <w:r>
        <w:separator/>
      </w:r>
    </w:p>
  </w:endnote>
  <w:endnote w:type="continuationSeparator" w:id="0">
    <w:p w14:paraId="69829128" w14:textId="77777777" w:rsidR="00874F5A" w:rsidRDefault="00874F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08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24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D2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7566" w14:textId="77777777" w:rsidR="00874F5A" w:rsidRDefault="00874F5A" w:rsidP="009139A6">
      <w:r>
        <w:separator/>
      </w:r>
    </w:p>
  </w:footnote>
  <w:footnote w:type="continuationSeparator" w:id="0">
    <w:p w14:paraId="34F6A67B" w14:textId="77777777" w:rsidR="00874F5A" w:rsidRDefault="00874F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8F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06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DB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5A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874F5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1D2B"/>
  <w15:chartTrackingRefBased/>
  <w15:docId w15:val="{AA08039C-07F1-4007-B245-9A046663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2025-09-19T19:54:00Z</dcterms:created>
  <dcterms:modified xsi:type="dcterms:W3CDTF">2025-09-19T19:55:00Z</dcterms:modified>
</cp:coreProperties>
</file>