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F0AC" w14:textId="77777777" w:rsidR="00120A81" w:rsidRDefault="00120A81" w:rsidP="00120A81">
      <w:pPr>
        <w:pStyle w:val="NoSpacing"/>
      </w:pPr>
      <w:r>
        <w:rPr>
          <w:u w:val="single"/>
        </w:rPr>
        <w:t>Thomas OVEREY</w:t>
      </w:r>
      <w:r>
        <w:t xml:space="preserve">       (fl.1427)</w:t>
      </w:r>
    </w:p>
    <w:p w14:paraId="42C6EA66" w14:textId="77777777" w:rsidR="00120A81" w:rsidRDefault="00120A81" w:rsidP="00120A81">
      <w:pPr>
        <w:pStyle w:val="NoSpacing"/>
      </w:pPr>
    </w:p>
    <w:p w14:paraId="641B24D1" w14:textId="77777777" w:rsidR="00120A81" w:rsidRDefault="00120A81" w:rsidP="00120A81">
      <w:pPr>
        <w:pStyle w:val="NoSpacing"/>
      </w:pPr>
    </w:p>
    <w:p w14:paraId="006056FF" w14:textId="77777777" w:rsidR="00120A81" w:rsidRDefault="00120A81" w:rsidP="00120A81">
      <w:pPr>
        <w:pStyle w:val="NoSpacing"/>
      </w:pPr>
      <w:r>
        <w:tab/>
        <w:t>1427</w:t>
      </w:r>
      <w:r>
        <w:tab/>
        <w:t>He made a plaint of account as bailiff against William Spirlyng of</w:t>
      </w:r>
    </w:p>
    <w:p w14:paraId="0AF62BCA" w14:textId="77777777" w:rsidR="00120A81" w:rsidRDefault="00120A81" w:rsidP="00120A81">
      <w:pPr>
        <w:pStyle w:val="NoSpacing"/>
      </w:pPr>
      <w:r>
        <w:tab/>
      </w:r>
      <w:r>
        <w:tab/>
        <w:t xml:space="preserve">of Reading(q.v.).         ( </w:t>
      </w:r>
      <w:hyperlink r:id="rId6" w:history="1">
        <w:r w:rsidRPr="00B36EAF">
          <w:rPr>
            <w:rStyle w:val="Hyperlink"/>
          </w:rPr>
          <w:t>https://waalt.uh.edu/index.php/CP40/664</w:t>
        </w:r>
      </w:hyperlink>
      <w:r>
        <w:t xml:space="preserve"> )</w:t>
      </w:r>
    </w:p>
    <w:p w14:paraId="20FA8BE0" w14:textId="77777777" w:rsidR="00120A81" w:rsidRDefault="00120A81" w:rsidP="00120A81">
      <w:pPr>
        <w:pStyle w:val="NoSpacing"/>
      </w:pPr>
    </w:p>
    <w:p w14:paraId="46D4C7AA" w14:textId="77777777" w:rsidR="00120A81" w:rsidRDefault="00120A81" w:rsidP="00120A81">
      <w:pPr>
        <w:pStyle w:val="NoSpacing"/>
      </w:pPr>
    </w:p>
    <w:p w14:paraId="6BFC914B" w14:textId="77777777" w:rsidR="00120A81" w:rsidRDefault="00120A81" w:rsidP="00120A81">
      <w:pPr>
        <w:pStyle w:val="NoSpacing"/>
      </w:pPr>
      <w:r>
        <w:t>29 November 2025</w:t>
      </w:r>
    </w:p>
    <w:p w14:paraId="1D9808F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69859" w14:textId="77777777" w:rsidR="00120A81" w:rsidRDefault="00120A81" w:rsidP="00086E2C">
      <w:pPr>
        <w:spacing w:after="0" w:line="240" w:lineRule="auto"/>
      </w:pPr>
      <w:r>
        <w:separator/>
      </w:r>
    </w:p>
  </w:endnote>
  <w:endnote w:type="continuationSeparator" w:id="0">
    <w:p w14:paraId="5E8ACB2C" w14:textId="77777777" w:rsidR="00120A81" w:rsidRDefault="00120A8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701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A14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09A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6899" w14:textId="77777777" w:rsidR="00120A81" w:rsidRDefault="00120A81" w:rsidP="00086E2C">
      <w:pPr>
        <w:spacing w:after="0" w:line="240" w:lineRule="auto"/>
      </w:pPr>
      <w:r>
        <w:separator/>
      </w:r>
    </w:p>
  </w:footnote>
  <w:footnote w:type="continuationSeparator" w:id="0">
    <w:p w14:paraId="330BC77F" w14:textId="77777777" w:rsidR="00120A81" w:rsidRDefault="00120A8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62F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25C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C3C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81"/>
    <w:rsid w:val="00086E2C"/>
    <w:rsid w:val="000A2E7A"/>
    <w:rsid w:val="00120A81"/>
    <w:rsid w:val="002244B7"/>
    <w:rsid w:val="00314D94"/>
    <w:rsid w:val="005F6F1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E42C"/>
  <w15:chartTrackingRefBased/>
  <w15:docId w15:val="{8D8A9E93-A1D1-4415-89D0-629C6328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20A8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20A8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218</Characters>
  <Application>Microsoft Office Word</Application>
  <DocSecurity>0</DocSecurity>
  <Lines>11</Lines>
  <Paragraphs>6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2025-12-05T18:21:00Z</dcterms:created>
  <dcterms:modified xsi:type="dcterms:W3CDTF">2025-12-05T18:21:00Z</dcterms:modified>
</cp:coreProperties>
</file>