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CA" w:rsidRDefault="00C43ECA" w:rsidP="00C43ECA">
      <w:pPr>
        <w:pStyle w:val="NoSpacing"/>
      </w:pPr>
      <w:r>
        <w:rPr>
          <w:u w:val="single"/>
        </w:rPr>
        <w:t>William OVEREY</w:t>
      </w:r>
      <w:r>
        <w:t xml:space="preserve">     (fl.1478)</w:t>
      </w:r>
    </w:p>
    <w:p w:rsidR="00C43ECA" w:rsidRDefault="00C43ECA" w:rsidP="00C43ECA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spellStart"/>
      <w:proofErr w:type="gramStart"/>
      <w:r>
        <w:t>Stockfishmonger</w:t>
      </w:r>
      <w:proofErr w:type="spellEnd"/>
      <w:r>
        <w:t>.</w:t>
      </w:r>
      <w:proofErr w:type="gramEnd"/>
    </w:p>
    <w:p w:rsidR="00C43ECA" w:rsidRDefault="00C43ECA" w:rsidP="00C43ECA">
      <w:pPr>
        <w:pStyle w:val="NoSpacing"/>
      </w:pPr>
    </w:p>
    <w:p w:rsidR="00C43ECA" w:rsidRDefault="00C43ECA" w:rsidP="00C43ECA">
      <w:pPr>
        <w:pStyle w:val="NoSpacing"/>
      </w:pPr>
    </w:p>
    <w:p w:rsidR="00C43ECA" w:rsidRDefault="00C43ECA" w:rsidP="00C43ECA">
      <w:pPr>
        <w:pStyle w:val="NoSpacing"/>
      </w:pPr>
      <w:r>
        <w:t>14 Jun.</w:t>
      </w:r>
      <w:r>
        <w:tab/>
        <w:t>1478</w:t>
      </w:r>
      <w:r>
        <w:tab/>
        <w:t>He made his Will.</w:t>
      </w:r>
    </w:p>
    <w:p w:rsidR="00C43ECA" w:rsidRDefault="00C43ECA" w:rsidP="00C43ECA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C43ECA" w:rsidRDefault="00C43ECA" w:rsidP="00C43ECA">
      <w:pPr>
        <w:pStyle w:val="NoSpacing"/>
      </w:pPr>
    </w:p>
    <w:p w:rsidR="00C43ECA" w:rsidRDefault="00C43ECA" w:rsidP="00C43ECA">
      <w:pPr>
        <w:pStyle w:val="NoSpacing"/>
      </w:pPr>
    </w:p>
    <w:p w:rsidR="00C43ECA" w:rsidRDefault="00C43ECA" w:rsidP="00C43ECA">
      <w:pPr>
        <w:pStyle w:val="NoSpacing"/>
      </w:pPr>
      <w:r>
        <w:t>30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CA" w:rsidRDefault="00C43ECA" w:rsidP="00920DE3">
      <w:pPr>
        <w:spacing w:after="0" w:line="240" w:lineRule="auto"/>
      </w:pPr>
      <w:r>
        <w:separator/>
      </w:r>
    </w:p>
  </w:endnote>
  <w:endnote w:type="continuationSeparator" w:id="0">
    <w:p w:rsidR="00C43ECA" w:rsidRDefault="00C43E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CA" w:rsidRDefault="00C43ECA" w:rsidP="00920DE3">
      <w:pPr>
        <w:spacing w:after="0" w:line="240" w:lineRule="auto"/>
      </w:pPr>
      <w:r>
        <w:separator/>
      </w:r>
    </w:p>
  </w:footnote>
  <w:footnote w:type="continuationSeparator" w:id="0">
    <w:p w:rsidR="00C43ECA" w:rsidRDefault="00C43E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CA"/>
    <w:rsid w:val="00120749"/>
    <w:rsid w:val="00624CAE"/>
    <w:rsid w:val="00920DE3"/>
    <w:rsid w:val="00C009D8"/>
    <w:rsid w:val="00C43EC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2013-09-02T21:01:00Z</dcterms:created>
  <dcterms:modified xsi:type="dcterms:W3CDTF">2013-09-02T21:02:00Z</dcterms:modified>
</cp:coreProperties>
</file>