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AC54" w14:textId="77777777" w:rsidR="00E34BBE" w:rsidRDefault="00E34BBE" w:rsidP="00E34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OVERTON</w:t>
      </w:r>
      <w:r>
        <w:rPr>
          <w:rFonts w:cs="Times New Roman"/>
          <w:szCs w:val="24"/>
        </w:rPr>
        <w:t xml:space="preserve">       (fl.1400)</w:t>
      </w:r>
    </w:p>
    <w:p w14:paraId="723AFCD6" w14:textId="77777777" w:rsidR="00E34BBE" w:rsidRDefault="00E34BBE" w:rsidP="00E34BBE">
      <w:pPr>
        <w:pStyle w:val="NoSpacing"/>
        <w:rPr>
          <w:rFonts w:cs="Times New Roman"/>
          <w:szCs w:val="24"/>
        </w:rPr>
      </w:pPr>
    </w:p>
    <w:p w14:paraId="5C029447" w14:textId="77777777" w:rsidR="00E34BBE" w:rsidRDefault="00E34BBE" w:rsidP="00E34BBE">
      <w:pPr>
        <w:pStyle w:val="NoSpacing"/>
        <w:rPr>
          <w:rFonts w:cs="Times New Roman"/>
          <w:szCs w:val="24"/>
        </w:rPr>
      </w:pPr>
    </w:p>
    <w:p w14:paraId="69FF4F6B" w14:textId="77777777" w:rsidR="00E34BBE" w:rsidRDefault="00E34BBE" w:rsidP="00E34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Jan.1400</w:t>
      </w:r>
      <w:r>
        <w:rPr>
          <w:rFonts w:cs="Times New Roman"/>
          <w:szCs w:val="24"/>
        </w:rPr>
        <w:tab/>
        <w:t>He was on a commission of the peace for Oxford.</w:t>
      </w:r>
    </w:p>
    <w:p w14:paraId="02969DBB" w14:textId="77777777" w:rsidR="00E34BBE" w:rsidRDefault="00E34BBE" w:rsidP="00E34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p.563)</w:t>
      </w:r>
    </w:p>
    <w:p w14:paraId="672DCAF3" w14:textId="77777777" w:rsidR="00E34BBE" w:rsidRDefault="00E34BBE" w:rsidP="00E34BBE">
      <w:pPr>
        <w:pStyle w:val="NoSpacing"/>
        <w:rPr>
          <w:rFonts w:cs="Times New Roman"/>
          <w:szCs w:val="24"/>
        </w:rPr>
      </w:pPr>
    </w:p>
    <w:p w14:paraId="62CFB913" w14:textId="77777777" w:rsidR="00E34BBE" w:rsidRDefault="00E34BBE" w:rsidP="00E34BBE">
      <w:pPr>
        <w:pStyle w:val="NoSpacing"/>
        <w:rPr>
          <w:rFonts w:cs="Times New Roman"/>
          <w:szCs w:val="24"/>
        </w:rPr>
      </w:pPr>
    </w:p>
    <w:p w14:paraId="55FBF4DA" w14:textId="77777777" w:rsidR="00E34BBE" w:rsidRDefault="00E34BBE" w:rsidP="00E34B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67829E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4371" w14:textId="77777777" w:rsidR="00E34BBE" w:rsidRDefault="00E34BBE" w:rsidP="009139A6">
      <w:r>
        <w:separator/>
      </w:r>
    </w:p>
  </w:endnote>
  <w:endnote w:type="continuationSeparator" w:id="0">
    <w:p w14:paraId="059080E9" w14:textId="77777777" w:rsidR="00E34BBE" w:rsidRDefault="00E34B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1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89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A7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4A4C" w14:textId="77777777" w:rsidR="00E34BBE" w:rsidRDefault="00E34BBE" w:rsidP="009139A6">
      <w:r>
        <w:separator/>
      </w:r>
    </w:p>
  </w:footnote>
  <w:footnote w:type="continuationSeparator" w:id="0">
    <w:p w14:paraId="2F808334" w14:textId="77777777" w:rsidR="00E34BBE" w:rsidRDefault="00E34B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9D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69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18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34BBE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9376"/>
  <w15:chartTrackingRefBased/>
  <w15:docId w15:val="{1207DF49-1DE5-4751-9E85-274B82D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2025-04-10T06:26:00Z</dcterms:created>
  <dcterms:modified xsi:type="dcterms:W3CDTF">2025-04-10T06:26:00Z</dcterms:modified>
</cp:coreProperties>
</file>