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BF50" w14:textId="77777777" w:rsidR="00121D74" w:rsidRDefault="00121D74" w:rsidP="00121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OVERTON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fl.1405-9)</w:t>
      </w:r>
    </w:p>
    <w:p w14:paraId="51511CAE" w14:textId="77777777" w:rsidR="00121D74" w:rsidRDefault="00121D74" w:rsidP="00121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2FC61707" w14:textId="77777777" w:rsidR="00121D74" w:rsidRDefault="00121D74" w:rsidP="00121D74">
      <w:pPr>
        <w:pStyle w:val="NoSpacing"/>
        <w:rPr>
          <w:rFonts w:cs="Times New Roman"/>
          <w:szCs w:val="24"/>
        </w:rPr>
      </w:pPr>
    </w:p>
    <w:p w14:paraId="5D6E3CE3" w14:textId="77777777" w:rsidR="00121D74" w:rsidRDefault="00121D74" w:rsidP="00121D74">
      <w:pPr>
        <w:pStyle w:val="NoSpacing"/>
        <w:rPr>
          <w:rFonts w:cs="Times New Roman"/>
          <w:szCs w:val="24"/>
        </w:rPr>
      </w:pPr>
    </w:p>
    <w:p w14:paraId="6922A608" w14:textId="77777777" w:rsidR="00121D74" w:rsidRDefault="00121D74" w:rsidP="00121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Jun.1405</w:t>
      </w:r>
      <w:r>
        <w:rPr>
          <w:rFonts w:cs="Times New Roman"/>
          <w:szCs w:val="24"/>
        </w:rPr>
        <w:tab/>
        <w:t xml:space="preserve">He became Rector of </w:t>
      </w:r>
      <w:proofErr w:type="spellStart"/>
      <w:r>
        <w:rPr>
          <w:rFonts w:cs="Times New Roman"/>
          <w:szCs w:val="24"/>
        </w:rPr>
        <w:t>Abberley</w:t>
      </w:r>
      <w:proofErr w:type="spellEnd"/>
      <w:r>
        <w:rPr>
          <w:rFonts w:cs="Times New Roman"/>
          <w:szCs w:val="24"/>
        </w:rPr>
        <w:t>, Worcestershire.</w:t>
      </w:r>
    </w:p>
    <w:p w14:paraId="71486B60" w14:textId="77777777" w:rsidR="00121D74" w:rsidRDefault="00121D74" w:rsidP="00121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E5191">
          <w:rPr>
            <w:rStyle w:val="Hyperlink"/>
            <w:rFonts w:cs="Times New Roman"/>
            <w:szCs w:val="24"/>
          </w:rPr>
          <w:t>www.melocki.org.uk/diocese/Abberley.html</w:t>
        </w:r>
      </w:hyperlink>
      <w:r>
        <w:rPr>
          <w:rFonts w:cs="Times New Roman"/>
          <w:szCs w:val="24"/>
        </w:rPr>
        <w:t xml:space="preserve"> )</w:t>
      </w:r>
    </w:p>
    <w:p w14:paraId="024C465A" w14:textId="77777777" w:rsidR="00121D74" w:rsidRDefault="00121D74" w:rsidP="00121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Sep.1409</w:t>
      </w:r>
      <w:r>
        <w:rPr>
          <w:rFonts w:cs="Times New Roman"/>
          <w:szCs w:val="24"/>
        </w:rPr>
        <w:tab/>
        <w:t>He exchanged with John Cleve, Vicar of Clifton(q.v.).   (ibid.)</w:t>
      </w:r>
    </w:p>
    <w:p w14:paraId="4333A391" w14:textId="77777777" w:rsidR="00121D74" w:rsidRDefault="00121D74" w:rsidP="00121D74">
      <w:pPr>
        <w:pStyle w:val="NoSpacing"/>
        <w:rPr>
          <w:rFonts w:cs="Times New Roman"/>
          <w:szCs w:val="24"/>
        </w:rPr>
      </w:pPr>
    </w:p>
    <w:p w14:paraId="2F16C659" w14:textId="77777777" w:rsidR="00121D74" w:rsidRDefault="00121D74" w:rsidP="00121D74">
      <w:pPr>
        <w:pStyle w:val="NoSpacing"/>
        <w:rPr>
          <w:rFonts w:cs="Times New Roman"/>
          <w:szCs w:val="24"/>
        </w:rPr>
      </w:pPr>
    </w:p>
    <w:p w14:paraId="17C4188E" w14:textId="77777777" w:rsidR="00121D74" w:rsidRDefault="00121D74" w:rsidP="00121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2F000B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2DD4" w14:textId="77777777" w:rsidR="00121D74" w:rsidRDefault="00121D74" w:rsidP="009139A6">
      <w:r>
        <w:separator/>
      </w:r>
    </w:p>
  </w:endnote>
  <w:endnote w:type="continuationSeparator" w:id="0">
    <w:p w14:paraId="58C01391" w14:textId="77777777" w:rsidR="00121D74" w:rsidRDefault="00121D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E5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45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A6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477D" w14:textId="77777777" w:rsidR="00121D74" w:rsidRDefault="00121D74" w:rsidP="009139A6">
      <w:r>
        <w:separator/>
      </w:r>
    </w:p>
  </w:footnote>
  <w:footnote w:type="continuationSeparator" w:id="0">
    <w:p w14:paraId="2E9B7CB6" w14:textId="77777777" w:rsidR="00121D74" w:rsidRDefault="00121D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59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6F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C4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74"/>
    <w:rsid w:val="00044A86"/>
    <w:rsid w:val="000666E0"/>
    <w:rsid w:val="00121D7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E562"/>
  <w15:chartTrackingRefBased/>
  <w15:docId w15:val="{45E7CB6F-46DE-4339-895A-357363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21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Abberley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2025-01-31T17:30:00Z</dcterms:created>
  <dcterms:modified xsi:type="dcterms:W3CDTF">2025-01-31T17:30:00Z</dcterms:modified>
</cp:coreProperties>
</file>