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7C8D" w14:textId="77777777" w:rsidR="00DA0D31" w:rsidRDefault="00DA0D31" w:rsidP="00DA0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Martin OXENBRIGGE</w:t>
      </w:r>
      <w:r>
        <w:rPr>
          <w:rFonts w:cs="Times New Roman"/>
          <w:szCs w:val="24"/>
        </w:rPr>
        <w:t xml:space="preserve">       (fl.1458)</w:t>
      </w:r>
    </w:p>
    <w:p w14:paraId="376D2170" w14:textId="77777777" w:rsidR="00DA0D31" w:rsidRDefault="00DA0D31" w:rsidP="00DA0D31">
      <w:pPr>
        <w:pStyle w:val="NoSpacing"/>
        <w:rPr>
          <w:rFonts w:cs="Times New Roman"/>
          <w:szCs w:val="24"/>
        </w:rPr>
      </w:pPr>
    </w:p>
    <w:p w14:paraId="70A894F6" w14:textId="77777777" w:rsidR="00DA0D31" w:rsidRDefault="00DA0D31" w:rsidP="00DA0D31">
      <w:pPr>
        <w:pStyle w:val="NoSpacing"/>
        <w:rPr>
          <w:rFonts w:cs="Times New Roman"/>
          <w:szCs w:val="24"/>
        </w:rPr>
      </w:pPr>
    </w:p>
    <w:p w14:paraId="0E6781F4" w14:textId="77777777" w:rsidR="00DA0D31" w:rsidRDefault="00DA0D31" w:rsidP="00DA0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“Fodyr” and </w:t>
      </w:r>
    </w:p>
    <w:p w14:paraId="33F1265D" w14:textId="77777777" w:rsidR="00DA0D31" w:rsidRDefault="00DA0D31" w:rsidP="00DA0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Winchelsea, Sussex.   (C.P.R. 1452-61 p.489)</w:t>
      </w:r>
    </w:p>
    <w:p w14:paraId="45598484" w14:textId="77777777" w:rsidR="00DA0D31" w:rsidRDefault="00DA0D31" w:rsidP="00DA0D31">
      <w:pPr>
        <w:pStyle w:val="NoSpacing"/>
        <w:rPr>
          <w:rFonts w:cs="Times New Roman"/>
          <w:szCs w:val="24"/>
        </w:rPr>
      </w:pPr>
    </w:p>
    <w:p w14:paraId="163DA7C7" w14:textId="77777777" w:rsidR="00DA0D31" w:rsidRDefault="00DA0D31" w:rsidP="00DA0D31">
      <w:pPr>
        <w:pStyle w:val="NoSpacing"/>
        <w:rPr>
          <w:rFonts w:cs="Times New Roman"/>
          <w:szCs w:val="24"/>
        </w:rPr>
      </w:pPr>
    </w:p>
    <w:p w14:paraId="565A3F61" w14:textId="77777777" w:rsidR="00DA0D31" w:rsidRDefault="00DA0D31" w:rsidP="00DA0D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5EAA0A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7888" w14:textId="77777777" w:rsidR="00DA0D31" w:rsidRDefault="00DA0D31" w:rsidP="009139A6">
      <w:r>
        <w:separator/>
      </w:r>
    </w:p>
  </w:endnote>
  <w:endnote w:type="continuationSeparator" w:id="0">
    <w:p w14:paraId="57E5A20E" w14:textId="77777777" w:rsidR="00DA0D31" w:rsidRDefault="00DA0D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0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F5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FD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F825" w14:textId="77777777" w:rsidR="00DA0D31" w:rsidRDefault="00DA0D31" w:rsidP="009139A6">
      <w:r>
        <w:separator/>
      </w:r>
    </w:p>
  </w:footnote>
  <w:footnote w:type="continuationSeparator" w:id="0">
    <w:p w14:paraId="36806852" w14:textId="77777777" w:rsidR="00DA0D31" w:rsidRDefault="00DA0D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BF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F2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A5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0D31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5DE2"/>
  <w15:chartTrackingRefBased/>
  <w15:docId w15:val="{3C38C67E-21A4-4230-9FA8-95A0EA37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2025-07-10T16:38:00Z</dcterms:created>
  <dcterms:modified xsi:type="dcterms:W3CDTF">2025-07-10T16:38:00Z</dcterms:modified>
</cp:coreProperties>
</file>