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BD09" w14:textId="77777777" w:rsidR="002D6479" w:rsidRDefault="002D6479" w:rsidP="002D64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d.1484-91)</w:t>
      </w:r>
    </w:p>
    <w:p w14:paraId="046DFB0F" w14:textId="77777777" w:rsidR="002D6479" w:rsidRDefault="002D6479" w:rsidP="002D6479">
      <w:pPr>
        <w:pStyle w:val="NoSpacing"/>
        <w:rPr>
          <w:rFonts w:cs="Times New Roman"/>
          <w:szCs w:val="24"/>
        </w:rPr>
      </w:pPr>
    </w:p>
    <w:p w14:paraId="0A451A70" w14:textId="77777777" w:rsidR="002D6479" w:rsidRDefault="002D6479" w:rsidP="002D6479">
      <w:pPr>
        <w:pStyle w:val="NoSpacing"/>
        <w:rPr>
          <w:rFonts w:cs="Times New Roman"/>
          <w:szCs w:val="24"/>
        </w:rPr>
      </w:pPr>
    </w:p>
    <w:p w14:paraId="1813DFB4" w14:textId="77777777" w:rsidR="002D6479" w:rsidRDefault="002D6479" w:rsidP="002D64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May1484</w:t>
      </w:r>
      <w:r>
        <w:rPr>
          <w:rFonts w:cs="Times New Roman"/>
          <w:szCs w:val="24"/>
        </w:rPr>
        <w:tab/>
        <w:t>He made his Will.</w:t>
      </w:r>
    </w:p>
    <w:p w14:paraId="4D79CBE4" w14:textId="77777777" w:rsidR="002D6479" w:rsidRDefault="002D6479" w:rsidP="002D64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( England</w:t>
      </w:r>
      <w:proofErr w:type="gramEnd"/>
      <w:r>
        <w:rPr>
          <w:rFonts w:cs="Times New Roman"/>
          <w:szCs w:val="24"/>
        </w:rPr>
        <w:t xml:space="preserve"> and Wales, </w:t>
      </w:r>
      <w:proofErr w:type="spellStart"/>
      <w:r>
        <w:rPr>
          <w:rFonts w:cs="Times New Roman"/>
          <w:szCs w:val="24"/>
        </w:rPr>
        <w:t>Prorogative</w:t>
      </w:r>
      <w:proofErr w:type="spellEnd"/>
      <w:r>
        <w:rPr>
          <w:rFonts w:cs="Times New Roman"/>
          <w:szCs w:val="24"/>
        </w:rPr>
        <w:t xml:space="preserve"> Court of Canterbury Willa 1384-1858)</w:t>
      </w:r>
    </w:p>
    <w:p w14:paraId="548FB8F4" w14:textId="77777777" w:rsidR="002D6479" w:rsidRDefault="002D6479" w:rsidP="002D64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May1491</w:t>
      </w:r>
      <w:r>
        <w:rPr>
          <w:rFonts w:cs="Times New Roman"/>
          <w:szCs w:val="24"/>
        </w:rPr>
        <w:tab/>
        <w:t>Probate of his Will.       (ibid.)</w:t>
      </w:r>
    </w:p>
    <w:p w14:paraId="28B73B4A" w14:textId="77777777" w:rsidR="002D6479" w:rsidRDefault="002D6479" w:rsidP="002D6479">
      <w:pPr>
        <w:pStyle w:val="NoSpacing"/>
        <w:rPr>
          <w:rFonts w:cs="Times New Roman"/>
          <w:szCs w:val="24"/>
        </w:rPr>
      </w:pPr>
    </w:p>
    <w:p w14:paraId="186A46C6" w14:textId="77777777" w:rsidR="002D6479" w:rsidRDefault="002D6479" w:rsidP="002D6479">
      <w:pPr>
        <w:pStyle w:val="NoSpacing"/>
        <w:rPr>
          <w:rFonts w:cs="Times New Roman"/>
          <w:szCs w:val="24"/>
        </w:rPr>
      </w:pPr>
    </w:p>
    <w:p w14:paraId="4029D8F2" w14:textId="77777777" w:rsidR="002D6479" w:rsidRDefault="002D6479" w:rsidP="002D64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4E1548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8782" w14:textId="77777777" w:rsidR="002D6479" w:rsidRDefault="002D6479" w:rsidP="009139A6">
      <w:r>
        <w:separator/>
      </w:r>
    </w:p>
  </w:endnote>
  <w:endnote w:type="continuationSeparator" w:id="0">
    <w:p w14:paraId="3F26C1A8" w14:textId="77777777" w:rsidR="002D6479" w:rsidRDefault="002D64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D4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70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FA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94B2" w14:textId="77777777" w:rsidR="002D6479" w:rsidRDefault="002D6479" w:rsidP="009139A6">
      <w:r>
        <w:separator/>
      </w:r>
    </w:p>
  </w:footnote>
  <w:footnote w:type="continuationSeparator" w:id="0">
    <w:p w14:paraId="45AF68EC" w14:textId="77777777" w:rsidR="002D6479" w:rsidRDefault="002D64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CC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02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C7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79"/>
    <w:rsid w:val="000666E0"/>
    <w:rsid w:val="002510B7"/>
    <w:rsid w:val="00270799"/>
    <w:rsid w:val="002D647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344A"/>
  <w15:chartTrackingRefBased/>
  <w15:docId w15:val="{88B21A7D-3865-4C44-82FF-E0EAFC2C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2025-01-29T21:27:00Z</dcterms:created>
  <dcterms:modified xsi:type="dcterms:W3CDTF">2025-01-29T21:28:00Z</dcterms:modified>
</cp:coreProperties>
</file>