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4C24" w14:textId="77777777" w:rsidR="006E34E0" w:rsidRDefault="006E34E0" w:rsidP="006E34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PAGE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4B42CD94" w14:textId="77777777" w:rsidR="006E34E0" w:rsidRDefault="006E34E0" w:rsidP="006E34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Flitcham</w:t>
      </w:r>
      <w:proofErr w:type="spellEnd"/>
      <w:r>
        <w:rPr>
          <w:rFonts w:cs="Times New Roman"/>
          <w:szCs w:val="24"/>
        </w:rPr>
        <w:t>, Norfolk. Butcher.</w:t>
      </w:r>
    </w:p>
    <w:p w14:paraId="5CD59210" w14:textId="77777777" w:rsidR="006E34E0" w:rsidRDefault="006E34E0" w:rsidP="006E34E0">
      <w:pPr>
        <w:pStyle w:val="NoSpacing"/>
        <w:rPr>
          <w:rFonts w:cs="Times New Roman"/>
          <w:szCs w:val="24"/>
        </w:rPr>
      </w:pPr>
    </w:p>
    <w:p w14:paraId="08514DDA" w14:textId="77777777" w:rsidR="006E34E0" w:rsidRDefault="006E34E0" w:rsidP="006E34E0">
      <w:pPr>
        <w:pStyle w:val="NoSpacing"/>
        <w:rPr>
          <w:rFonts w:cs="Times New Roman"/>
          <w:szCs w:val="24"/>
        </w:rPr>
      </w:pPr>
    </w:p>
    <w:p w14:paraId="32245619" w14:textId="77777777" w:rsidR="006E34E0" w:rsidRDefault="006E34E0" w:rsidP="006E34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 xml:space="preserve">Thomas Danyell, esquire(q.v.), brought a plaint of trespass in a free warren </w:t>
      </w:r>
    </w:p>
    <w:p w14:paraId="3707D5DF" w14:textId="77777777" w:rsidR="006E34E0" w:rsidRDefault="006E34E0" w:rsidP="006E34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11 others.</w:t>
      </w:r>
    </w:p>
    <w:p w14:paraId="42A4AF38" w14:textId="77777777" w:rsidR="006E34E0" w:rsidRDefault="006E34E0" w:rsidP="006E34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B7338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42E2BDB4" w14:textId="77777777" w:rsidR="006E34E0" w:rsidRDefault="006E34E0" w:rsidP="006E34E0">
      <w:pPr>
        <w:pStyle w:val="NoSpacing"/>
        <w:rPr>
          <w:rFonts w:cs="Times New Roman"/>
          <w:szCs w:val="24"/>
        </w:rPr>
      </w:pPr>
    </w:p>
    <w:p w14:paraId="0F946B60" w14:textId="77777777" w:rsidR="006E34E0" w:rsidRDefault="006E34E0" w:rsidP="006E34E0">
      <w:pPr>
        <w:pStyle w:val="NoSpacing"/>
        <w:rPr>
          <w:rFonts w:cs="Times New Roman"/>
          <w:szCs w:val="24"/>
        </w:rPr>
      </w:pPr>
    </w:p>
    <w:p w14:paraId="4BE7F234" w14:textId="77777777" w:rsidR="006E34E0" w:rsidRDefault="006E34E0" w:rsidP="006E34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64415B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509D" w14:textId="77777777" w:rsidR="006E34E0" w:rsidRDefault="006E34E0" w:rsidP="009139A6">
      <w:r>
        <w:separator/>
      </w:r>
    </w:p>
  </w:endnote>
  <w:endnote w:type="continuationSeparator" w:id="0">
    <w:p w14:paraId="46EC61FA" w14:textId="77777777" w:rsidR="006E34E0" w:rsidRDefault="006E34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4E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1F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B0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5270" w14:textId="77777777" w:rsidR="006E34E0" w:rsidRDefault="006E34E0" w:rsidP="009139A6">
      <w:r>
        <w:separator/>
      </w:r>
    </w:p>
  </w:footnote>
  <w:footnote w:type="continuationSeparator" w:id="0">
    <w:p w14:paraId="002A49C1" w14:textId="77777777" w:rsidR="006E34E0" w:rsidRDefault="006E34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E6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FC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7E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E0"/>
    <w:rsid w:val="000666E0"/>
    <w:rsid w:val="00160E94"/>
    <w:rsid w:val="002510B7"/>
    <w:rsid w:val="00270799"/>
    <w:rsid w:val="005C130B"/>
    <w:rsid w:val="006E34E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ED8E5"/>
  <w15:chartTrackingRefBased/>
  <w15:docId w15:val="{63492F5C-AF35-4DFC-9AB4-57B11F8B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E34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2025-02-09T20:46:00Z</dcterms:created>
  <dcterms:modified xsi:type="dcterms:W3CDTF">2025-02-09T20:47:00Z</dcterms:modified>
</cp:coreProperties>
</file>