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CA19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PAGE</w:t>
      </w:r>
      <w:r>
        <w:rPr>
          <w:rFonts w:cs="Times New Roman"/>
          <w:szCs w:val="24"/>
        </w:rPr>
        <w:t xml:space="preserve">         (fl.1463)</w:t>
      </w:r>
    </w:p>
    <w:p w14:paraId="0953129A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Framsden</w:t>
      </w:r>
      <w:proofErr w:type="spellEnd"/>
      <w:r>
        <w:rPr>
          <w:rFonts w:cs="Times New Roman"/>
          <w:szCs w:val="24"/>
        </w:rPr>
        <w:t>, Suffolk. Page.</w:t>
      </w:r>
    </w:p>
    <w:p w14:paraId="52FD589D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</w:p>
    <w:p w14:paraId="5C3D617D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</w:p>
    <w:p w14:paraId="39D1EC2D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John Manser of </w:t>
      </w:r>
      <w:proofErr w:type="spellStart"/>
      <w:r>
        <w:rPr>
          <w:rFonts w:cs="Times New Roman"/>
          <w:szCs w:val="24"/>
        </w:rPr>
        <w:t>Framsden</w:t>
      </w:r>
      <w:proofErr w:type="spellEnd"/>
      <w:r>
        <w:rPr>
          <w:rFonts w:cs="Times New Roman"/>
          <w:szCs w:val="24"/>
        </w:rPr>
        <w:t>(q.v.) for felony</w:t>
      </w:r>
    </w:p>
    <w:p w14:paraId="455E462D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trespass.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CB6FF4B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</w:p>
    <w:p w14:paraId="236CBD02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</w:p>
    <w:p w14:paraId="1D9BCA9F" w14:textId="77777777" w:rsidR="00556796" w:rsidRDefault="00556796" w:rsidP="005567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4F57F5E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4654" w14:textId="77777777" w:rsidR="00556796" w:rsidRDefault="00556796" w:rsidP="00086E2C">
      <w:pPr>
        <w:spacing w:after="0" w:line="240" w:lineRule="auto"/>
      </w:pPr>
      <w:r>
        <w:separator/>
      </w:r>
    </w:p>
  </w:endnote>
  <w:endnote w:type="continuationSeparator" w:id="0">
    <w:p w14:paraId="28CCB829" w14:textId="77777777" w:rsidR="00556796" w:rsidRDefault="0055679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A5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894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09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84E4" w14:textId="77777777" w:rsidR="00556796" w:rsidRDefault="00556796" w:rsidP="00086E2C">
      <w:pPr>
        <w:spacing w:after="0" w:line="240" w:lineRule="auto"/>
      </w:pPr>
      <w:r>
        <w:separator/>
      </w:r>
    </w:p>
  </w:footnote>
  <w:footnote w:type="continuationSeparator" w:id="0">
    <w:p w14:paraId="4B2DC408" w14:textId="77777777" w:rsidR="00556796" w:rsidRDefault="0055679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DB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E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65C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96"/>
    <w:rsid w:val="00086E2C"/>
    <w:rsid w:val="000A2E7A"/>
    <w:rsid w:val="002244B7"/>
    <w:rsid w:val="00314D94"/>
    <w:rsid w:val="00556796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3C2B"/>
  <w15:chartTrackingRefBased/>
  <w15:docId w15:val="{CFDA1289-5966-447F-9E2A-ACE3885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5679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567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36</Words>
  <Characters>234</Characters>
  <Application>Microsoft Office Word</Application>
  <DocSecurity>0</DocSecurity>
  <Lines>13</Lines>
  <Paragraphs>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2025-10-24T20:47:00Z</dcterms:created>
  <dcterms:modified xsi:type="dcterms:W3CDTF">2025-10-24T20:53:00Z</dcterms:modified>
</cp:coreProperties>
</file>