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A7E3" w14:textId="77777777" w:rsidR="008E6E6A" w:rsidRDefault="008E6E6A" w:rsidP="008E6E6A">
      <w:pPr>
        <w:pStyle w:val="NoSpacing"/>
      </w:pPr>
      <w:r>
        <w:rPr>
          <w:u w:val="single"/>
        </w:rPr>
        <w:t>Thomasine PAGE</w:t>
      </w:r>
      <w:r>
        <w:t xml:space="preserve">      (1428-1467)</w:t>
      </w:r>
    </w:p>
    <w:p w14:paraId="320873F3" w14:textId="77777777" w:rsidR="008E6E6A" w:rsidRDefault="008E6E6A" w:rsidP="008E6E6A">
      <w:pPr>
        <w:pStyle w:val="NoSpacing"/>
      </w:pPr>
      <w:r>
        <w:t xml:space="preserve">of Little </w:t>
      </w:r>
      <w:proofErr w:type="spellStart"/>
      <w:r>
        <w:t>Waldingfield</w:t>
      </w:r>
      <w:proofErr w:type="spellEnd"/>
      <w:r>
        <w:t>, Suffolk.</w:t>
      </w:r>
    </w:p>
    <w:p w14:paraId="09550BDF" w14:textId="77777777" w:rsidR="008E6E6A" w:rsidRDefault="008E6E6A" w:rsidP="008E6E6A">
      <w:pPr>
        <w:pStyle w:val="NoSpacing"/>
      </w:pPr>
    </w:p>
    <w:p w14:paraId="1EB50E48" w14:textId="77777777" w:rsidR="008E6E6A" w:rsidRDefault="008E6E6A" w:rsidP="008E6E6A">
      <w:pPr>
        <w:pStyle w:val="NoSpacing"/>
      </w:pPr>
    </w:p>
    <w:p w14:paraId="22F19056" w14:textId="77777777" w:rsidR="008E6E6A" w:rsidRDefault="008E6E6A" w:rsidP="008E6E6A">
      <w:pPr>
        <w:pStyle w:val="NoSpacing"/>
      </w:pPr>
      <w:r>
        <w:t>= Roger Wyncoll(d.1459(q.v.)</w:t>
      </w:r>
    </w:p>
    <w:p w14:paraId="283B0537" w14:textId="77777777" w:rsidR="008E6E6A" w:rsidRDefault="008E6E6A" w:rsidP="008E6E6A">
      <w:pPr>
        <w:pStyle w:val="NoSpacing"/>
      </w:pPr>
      <w:r>
        <w:t>(UK and Ireland, Find A Grave Index, 1300’s – current)</w:t>
      </w:r>
    </w:p>
    <w:p w14:paraId="7B43DDE0" w14:textId="77777777" w:rsidR="008E6E6A" w:rsidRDefault="008E6E6A" w:rsidP="008E6E6A">
      <w:pPr>
        <w:pStyle w:val="NoSpacing"/>
      </w:pPr>
      <w:r>
        <w:t>Son:     John(q.v.).</w:t>
      </w:r>
    </w:p>
    <w:p w14:paraId="75A3E4D7" w14:textId="77777777" w:rsidR="008E6E6A" w:rsidRDefault="008E6E6A" w:rsidP="008E6E6A">
      <w:pPr>
        <w:pStyle w:val="NoSpacing"/>
      </w:pPr>
      <w:r>
        <w:t>(ibid.)</w:t>
      </w:r>
    </w:p>
    <w:p w14:paraId="2B8EFFB9" w14:textId="77777777" w:rsidR="008E6E6A" w:rsidRDefault="008E6E6A" w:rsidP="008E6E6A">
      <w:pPr>
        <w:pStyle w:val="NoSpacing"/>
      </w:pPr>
    </w:p>
    <w:p w14:paraId="27F51A2D" w14:textId="77777777" w:rsidR="008E6E6A" w:rsidRDefault="008E6E6A" w:rsidP="008E6E6A">
      <w:pPr>
        <w:pStyle w:val="NoSpacing"/>
      </w:pPr>
    </w:p>
    <w:p w14:paraId="00F9EC25" w14:textId="77777777" w:rsidR="008E6E6A" w:rsidRDefault="008E6E6A" w:rsidP="008E6E6A">
      <w:pPr>
        <w:pStyle w:val="NoSpacing"/>
      </w:pPr>
      <w:r>
        <w:t>9 November 2025</w:t>
      </w:r>
    </w:p>
    <w:p w14:paraId="656DF7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6DBE" w14:textId="77777777" w:rsidR="008E6E6A" w:rsidRDefault="008E6E6A" w:rsidP="00086E2C">
      <w:pPr>
        <w:spacing w:after="0" w:line="240" w:lineRule="auto"/>
      </w:pPr>
      <w:r>
        <w:separator/>
      </w:r>
    </w:p>
  </w:endnote>
  <w:endnote w:type="continuationSeparator" w:id="0">
    <w:p w14:paraId="5C8B777A" w14:textId="77777777" w:rsidR="008E6E6A" w:rsidRDefault="008E6E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3B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79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A7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6679" w14:textId="77777777" w:rsidR="008E6E6A" w:rsidRDefault="008E6E6A" w:rsidP="00086E2C">
      <w:pPr>
        <w:spacing w:after="0" w:line="240" w:lineRule="auto"/>
      </w:pPr>
      <w:r>
        <w:separator/>
      </w:r>
    </w:p>
  </w:footnote>
  <w:footnote w:type="continuationSeparator" w:id="0">
    <w:p w14:paraId="600FA6A7" w14:textId="77777777" w:rsidR="008E6E6A" w:rsidRDefault="008E6E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E5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9B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73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6A"/>
    <w:rsid w:val="00086E2C"/>
    <w:rsid w:val="000A2E7A"/>
    <w:rsid w:val="002244B7"/>
    <w:rsid w:val="00314D94"/>
    <w:rsid w:val="005A0E89"/>
    <w:rsid w:val="00617568"/>
    <w:rsid w:val="006E68FA"/>
    <w:rsid w:val="008E6E6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59F4"/>
  <w15:chartTrackingRefBased/>
  <w15:docId w15:val="{9D76634E-9F7F-42F2-BD21-489004C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E6E6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159</Characters>
  <Application>Microsoft Office Word</Application>
  <DocSecurity>0</DocSecurity>
  <Lines>11</Lines>
  <Paragraphs>7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2025-11-15T18:28:00Z</dcterms:created>
  <dcterms:modified xsi:type="dcterms:W3CDTF">2025-11-15T18:30:00Z</dcterms:modified>
</cp:coreProperties>
</file>