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5427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William PAK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  (fl.1480)</w:t>
      </w:r>
    </w:p>
    <w:p w14:paraId="02323DCE" w14:textId="62C2AD10" w:rsidR="00D045DC" w:rsidRPr="00FD33BD" w:rsidRDefault="00102BE8" w:rsidP="00D0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045DC" w:rsidRPr="00FD33BD">
        <w:rPr>
          <w:rFonts w:ascii="Times New Roman" w:hAnsi="Times New Roman" w:cs="Times New Roman"/>
          <w:sz w:val="24"/>
          <w:szCs w:val="24"/>
        </w:rPr>
        <w:t>Barming, Kent. Husbandman.</w:t>
      </w:r>
    </w:p>
    <w:p w14:paraId="5C79AEF2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</w:p>
    <w:p w14:paraId="43397313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</w:p>
    <w:p w14:paraId="0E0085BC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>Richard Arnet(q.v.) brought a plaint of debt against him, John London of</w:t>
      </w:r>
    </w:p>
    <w:p w14:paraId="45172B01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Rochester(q.v.) and Robert Godard of Maidstone(q.v.).</w:t>
      </w:r>
    </w:p>
    <w:p w14:paraId="24D99790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4A982CC1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</w:p>
    <w:p w14:paraId="4AF9BFDB" w14:textId="77777777" w:rsidR="00D045DC" w:rsidRPr="00FD33BD" w:rsidRDefault="00D045DC" w:rsidP="00D045DC">
      <w:pPr>
        <w:rPr>
          <w:rFonts w:ascii="Times New Roman" w:hAnsi="Times New Roman" w:cs="Times New Roman"/>
          <w:sz w:val="24"/>
          <w:szCs w:val="24"/>
        </w:rPr>
      </w:pPr>
    </w:p>
    <w:p w14:paraId="6A4202EE" w14:textId="77777777" w:rsidR="00D045DC" w:rsidRDefault="00D045DC" w:rsidP="00D045DC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40B704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AA26" w14:textId="77777777" w:rsidR="00D045DC" w:rsidRDefault="00D045DC" w:rsidP="009139A6">
      <w:r>
        <w:separator/>
      </w:r>
    </w:p>
  </w:endnote>
  <w:endnote w:type="continuationSeparator" w:id="0">
    <w:p w14:paraId="6BE5C8F4" w14:textId="77777777" w:rsidR="00D045DC" w:rsidRDefault="00D045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A7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C4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7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44CA" w14:textId="77777777" w:rsidR="00D045DC" w:rsidRDefault="00D045DC" w:rsidP="009139A6">
      <w:r>
        <w:separator/>
      </w:r>
    </w:p>
  </w:footnote>
  <w:footnote w:type="continuationSeparator" w:id="0">
    <w:p w14:paraId="4FD4BDE4" w14:textId="77777777" w:rsidR="00D045DC" w:rsidRDefault="00D045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9E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92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79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DC"/>
    <w:rsid w:val="000666E0"/>
    <w:rsid w:val="000A2E7A"/>
    <w:rsid w:val="00102BE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045D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6BEA"/>
  <w15:chartTrackingRefBased/>
  <w15:docId w15:val="{D5BEA62E-0664-4017-B0DE-02F65EF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D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4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2025-08-02T14:57:00Z</dcterms:created>
  <dcterms:modified xsi:type="dcterms:W3CDTF">2025-08-02T14:58:00Z</dcterms:modified>
</cp:coreProperties>
</file>