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52B7D" w14:textId="77777777" w:rsidR="00F23536" w:rsidRDefault="00F23536" w:rsidP="00F23536">
      <w:pPr>
        <w:pStyle w:val="NoSpacing"/>
      </w:pPr>
      <w:r>
        <w:rPr>
          <w:u w:val="single"/>
        </w:rPr>
        <w:t>Henry PALET</w:t>
      </w:r>
      <w:r>
        <w:t xml:space="preserve">   </w:t>
      </w:r>
      <w:proofErr w:type="gramStart"/>
      <w:r>
        <w:t xml:space="preserve">   (</w:t>
      </w:r>
      <w:proofErr w:type="gramEnd"/>
      <w:r>
        <w:t>fl.1489-90)</w:t>
      </w:r>
    </w:p>
    <w:p w14:paraId="23222018" w14:textId="77777777" w:rsidR="00F23536" w:rsidRDefault="00F23536" w:rsidP="00F23536">
      <w:pPr>
        <w:pStyle w:val="NoSpacing"/>
      </w:pPr>
      <w:r>
        <w:t>of Leicester. Tailor.</w:t>
      </w:r>
    </w:p>
    <w:p w14:paraId="6F360FB5" w14:textId="77777777" w:rsidR="00F23536" w:rsidRDefault="00F23536" w:rsidP="00F23536">
      <w:pPr>
        <w:pStyle w:val="NoSpacing"/>
      </w:pPr>
    </w:p>
    <w:p w14:paraId="08058E8A" w14:textId="77777777" w:rsidR="00F23536" w:rsidRDefault="00F23536" w:rsidP="00F23536">
      <w:pPr>
        <w:pStyle w:val="NoSpacing"/>
      </w:pPr>
    </w:p>
    <w:p w14:paraId="5839FA4E" w14:textId="77777777" w:rsidR="00F23536" w:rsidRDefault="00F23536" w:rsidP="00F23536">
      <w:pPr>
        <w:pStyle w:val="NoSpacing"/>
      </w:pPr>
      <w:r>
        <w:t xml:space="preserve">       1489-90</w:t>
      </w:r>
      <w:r>
        <w:tab/>
        <w:t>He entered the Merchant gild.</w:t>
      </w:r>
    </w:p>
    <w:p w14:paraId="434468B0" w14:textId="77777777" w:rsidR="00F23536" w:rsidRDefault="00F23536" w:rsidP="00F23536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3271066C" w14:textId="77777777" w:rsidR="00F23536" w:rsidRDefault="00F23536" w:rsidP="00F23536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351038F3" w14:textId="77777777" w:rsidR="00F23536" w:rsidRDefault="00F23536" w:rsidP="00F23536">
      <w:pPr>
        <w:pStyle w:val="NoSpacing"/>
      </w:pPr>
    </w:p>
    <w:p w14:paraId="4A658257" w14:textId="77777777" w:rsidR="00F23536" w:rsidRDefault="00F23536" w:rsidP="00F23536">
      <w:pPr>
        <w:pStyle w:val="NoSpacing"/>
      </w:pPr>
    </w:p>
    <w:p w14:paraId="3346290F" w14:textId="77777777" w:rsidR="00F23536" w:rsidRDefault="00F23536" w:rsidP="00F23536">
      <w:pPr>
        <w:pStyle w:val="NoSpacing"/>
      </w:pPr>
      <w:r>
        <w:t>10 August 2024</w:t>
      </w:r>
    </w:p>
    <w:p w14:paraId="5E077F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1BE85" w14:textId="77777777" w:rsidR="00F23536" w:rsidRDefault="00F23536" w:rsidP="009139A6">
      <w:r>
        <w:separator/>
      </w:r>
    </w:p>
  </w:endnote>
  <w:endnote w:type="continuationSeparator" w:id="0">
    <w:p w14:paraId="15616623" w14:textId="77777777" w:rsidR="00F23536" w:rsidRDefault="00F235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38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6A3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C72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85017" w14:textId="77777777" w:rsidR="00F23536" w:rsidRDefault="00F23536" w:rsidP="009139A6">
      <w:r>
        <w:separator/>
      </w:r>
    </w:p>
  </w:footnote>
  <w:footnote w:type="continuationSeparator" w:id="0">
    <w:p w14:paraId="6B27C132" w14:textId="77777777" w:rsidR="00F23536" w:rsidRDefault="00F235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850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0A8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FAC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3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23536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A157"/>
  <w15:chartTrackingRefBased/>
  <w15:docId w15:val="{EB3B3315-85F6-498D-89BD-077C2231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2024-08-10T19:09:00Z</dcterms:created>
  <dcterms:modified xsi:type="dcterms:W3CDTF">2024-08-10T19:10:00Z</dcterms:modified>
</cp:coreProperties>
</file>