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DBFD4" w14:textId="77777777" w:rsidR="00D50E2D" w:rsidRDefault="00D50E2D" w:rsidP="00D50E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PALEYSER</w:t>
      </w:r>
      <w:r>
        <w:rPr>
          <w:rFonts w:cs="Times New Roman"/>
          <w:szCs w:val="24"/>
        </w:rPr>
        <w:t xml:space="preserve">        (d.1445)</w:t>
      </w:r>
    </w:p>
    <w:p w14:paraId="75D4F0C5" w14:textId="77777777" w:rsidR="00D50E2D" w:rsidRDefault="00D50E2D" w:rsidP="00D50E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Culford</w:t>
      </w:r>
      <w:proofErr w:type="spellEnd"/>
      <w:r>
        <w:rPr>
          <w:rFonts w:cs="Times New Roman"/>
          <w:szCs w:val="24"/>
        </w:rPr>
        <w:t>, Suffolk.</w:t>
      </w:r>
    </w:p>
    <w:p w14:paraId="05259DB8" w14:textId="77777777" w:rsidR="00D50E2D" w:rsidRDefault="00D50E2D" w:rsidP="00D50E2D">
      <w:pPr>
        <w:pStyle w:val="NoSpacing"/>
        <w:rPr>
          <w:rFonts w:cs="Times New Roman"/>
          <w:szCs w:val="24"/>
        </w:rPr>
      </w:pPr>
    </w:p>
    <w:p w14:paraId="0F2061E8" w14:textId="77777777" w:rsidR="00D50E2D" w:rsidRDefault="00D50E2D" w:rsidP="00D50E2D">
      <w:pPr>
        <w:pStyle w:val="NoSpacing"/>
        <w:rPr>
          <w:rFonts w:cs="Times New Roman"/>
          <w:szCs w:val="24"/>
        </w:rPr>
      </w:pPr>
    </w:p>
    <w:p w14:paraId="6858AE63" w14:textId="77777777" w:rsidR="00D50E2D" w:rsidRDefault="00D50E2D" w:rsidP="00D50E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Margery(q.v.).</w:t>
      </w:r>
    </w:p>
    <w:p w14:paraId="2D26F324" w14:textId="77777777" w:rsidR="00D50E2D" w:rsidRDefault="00D50E2D" w:rsidP="00D50E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(“Wills of the Archdeaconry of Sudbury, 1439 – 1474, volume 1, ed. Peter Northeast,</w:t>
      </w:r>
    </w:p>
    <w:p w14:paraId="4A4A8A7D" w14:textId="77777777" w:rsidR="00D50E2D" w:rsidRDefault="00D50E2D" w:rsidP="00D50E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pub. the Suffolk Records Society, 2001, p.118)</w:t>
      </w:r>
    </w:p>
    <w:p w14:paraId="28AFB228" w14:textId="77777777" w:rsidR="00D50E2D" w:rsidRDefault="00D50E2D" w:rsidP="00D50E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Children:    not named.   (ibid.)</w:t>
      </w:r>
    </w:p>
    <w:p w14:paraId="77526CB7" w14:textId="77777777" w:rsidR="00D50E2D" w:rsidRDefault="00D50E2D" w:rsidP="00D50E2D">
      <w:pPr>
        <w:pStyle w:val="NoSpacing"/>
        <w:rPr>
          <w:rFonts w:cs="Times New Roman"/>
          <w:szCs w:val="24"/>
        </w:rPr>
      </w:pPr>
    </w:p>
    <w:p w14:paraId="30218D8F" w14:textId="77777777" w:rsidR="00D50E2D" w:rsidRDefault="00D50E2D" w:rsidP="00D50E2D">
      <w:pPr>
        <w:pStyle w:val="NoSpacing"/>
        <w:rPr>
          <w:rFonts w:cs="Times New Roman"/>
          <w:szCs w:val="24"/>
        </w:rPr>
      </w:pPr>
    </w:p>
    <w:p w14:paraId="12408224" w14:textId="77777777" w:rsidR="00D50E2D" w:rsidRDefault="00D50E2D" w:rsidP="00D50E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Aug.1445</w:t>
      </w:r>
      <w:r>
        <w:rPr>
          <w:rFonts w:cs="Times New Roman"/>
          <w:szCs w:val="24"/>
        </w:rPr>
        <w:tab/>
        <w:t>He made his Will.   (ibid.)</w:t>
      </w:r>
    </w:p>
    <w:p w14:paraId="4FCD54BA" w14:textId="77777777" w:rsidR="00D50E2D" w:rsidRDefault="00D50E2D" w:rsidP="00D50E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Sep.</w:t>
      </w:r>
      <w:r>
        <w:rPr>
          <w:rFonts w:cs="Times New Roman"/>
          <w:szCs w:val="24"/>
        </w:rPr>
        <w:tab/>
        <w:t>His Will was proved.    (ibid.)</w:t>
      </w:r>
    </w:p>
    <w:p w14:paraId="13383F83" w14:textId="77777777" w:rsidR="00D50E2D" w:rsidRDefault="00D50E2D" w:rsidP="00D50E2D">
      <w:pPr>
        <w:pStyle w:val="NoSpacing"/>
        <w:rPr>
          <w:rFonts w:cs="Times New Roman"/>
          <w:szCs w:val="24"/>
        </w:rPr>
      </w:pPr>
    </w:p>
    <w:p w14:paraId="6FE93331" w14:textId="77777777" w:rsidR="00D50E2D" w:rsidRDefault="00D50E2D" w:rsidP="00D50E2D">
      <w:pPr>
        <w:pStyle w:val="NoSpacing"/>
        <w:rPr>
          <w:rFonts w:cs="Times New Roman"/>
          <w:szCs w:val="24"/>
        </w:rPr>
      </w:pPr>
    </w:p>
    <w:p w14:paraId="605DDE41" w14:textId="77777777" w:rsidR="00D50E2D" w:rsidRDefault="00D50E2D" w:rsidP="00D50E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Executors:   Margery and Reginald </w:t>
      </w:r>
      <w:proofErr w:type="spellStart"/>
      <w:r>
        <w:rPr>
          <w:rFonts w:cs="Times New Roman"/>
          <w:szCs w:val="24"/>
        </w:rPr>
        <w:t>Paleyser</w:t>
      </w:r>
      <w:proofErr w:type="spellEnd"/>
      <w:r>
        <w:rPr>
          <w:rFonts w:cs="Times New Roman"/>
          <w:szCs w:val="24"/>
        </w:rPr>
        <w:t>, his brother(q.v.).   (ibid.)</w:t>
      </w:r>
    </w:p>
    <w:p w14:paraId="0C243C68" w14:textId="77777777" w:rsidR="00D50E2D" w:rsidRDefault="00D50E2D" w:rsidP="00D50E2D">
      <w:pPr>
        <w:pStyle w:val="NoSpacing"/>
        <w:rPr>
          <w:rFonts w:cs="Times New Roman"/>
          <w:szCs w:val="24"/>
        </w:rPr>
      </w:pPr>
    </w:p>
    <w:p w14:paraId="652E1E9F" w14:textId="77777777" w:rsidR="00D50E2D" w:rsidRDefault="00D50E2D" w:rsidP="00D50E2D">
      <w:pPr>
        <w:pStyle w:val="NoSpacing"/>
        <w:rPr>
          <w:rFonts w:cs="Times New Roman"/>
          <w:szCs w:val="24"/>
        </w:rPr>
      </w:pPr>
    </w:p>
    <w:p w14:paraId="3559A67C" w14:textId="77777777" w:rsidR="00D50E2D" w:rsidRDefault="00D50E2D" w:rsidP="00D50E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May 2025</w:t>
      </w:r>
    </w:p>
    <w:p w14:paraId="710CD59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25EE4" w14:textId="77777777" w:rsidR="00D50E2D" w:rsidRDefault="00D50E2D" w:rsidP="009139A6">
      <w:r>
        <w:separator/>
      </w:r>
    </w:p>
  </w:endnote>
  <w:endnote w:type="continuationSeparator" w:id="0">
    <w:p w14:paraId="7F9E5876" w14:textId="77777777" w:rsidR="00D50E2D" w:rsidRDefault="00D50E2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830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A5F3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24B3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45C83" w14:textId="77777777" w:rsidR="00D50E2D" w:rsidRDefault="00D50E2D" w:rsidP="009139A6">
      <w:r>
        <w:separator/>
      </w:r>
    </w:p>
  </w:footnote>
  <w:footnote w:type="continuationSeparator" w:id="0">
    <w:p w14:paraId="4FF42E3B" w14:textId="77777777" w:rsidR="00D50E2D" w:rsidRDefault="00D50E2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54D6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8F5A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4694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E2D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50E2D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FF92F"/>
  <w15:chartTrackingRefBased/>
  <w15:docId w15:val="{FEA35DE8-5F21-4677-9BBB-79BABB7D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2025-05-25T19:46:00Z</dcterms:created>
  <dcterms:modified xsi:type="dcterms:W3CDTF">2025-05-25T19:47:00Z</dcterms:modified>
</cp:coreProperties>
</file>