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DF00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Margery PALEYSER</w:t>
      </w:r>
      <w:r>
        <w:rPr>
          <w:rFonts w:cs="Times New Roman"/>
          <w:szCs w:val="24"/>
        </w:rPr>
        <w:t xml:space="preserve">      (fl.1445)</w:t>
      </w:r>
    </w:p>
    <w:p w14:paraId="247EB9B3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Culford</w:t>
      </w:r>
      <w:proofErr w:type="spellEnd"/>
      <w:r>
        <w:rPr>
          <w:rFonts w:cs="Times New Roman"/>
          <w:szCs w:val="24"/>
        </w:rPr>
        <w:t>, Suffolk.</w:t>
      </w:r>
    </w:p>
    <w:p w14:paraId="2CA6D26F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16E3ADF7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379594B4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00768B2C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5EC5B8ED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p.118)</w:t>
      </w:r>
    </w:p>
    <w:p w14:paraId="625440CD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 not named.   (ibid.)</w:t>
      </w:r>
    </w:p>
    <w:p w14:paraId="5546E292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1B6EDCAC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07147FF7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Aug.1445</w:t>
      </w:r>
      <w:r>
        <w:rPr>
          <w:rFonts w:cs="Times New Roman"/>
          <w:szCs w:val="24"/>
        </w:rPr>
        <w:tab/>
        <w:t>John made her a joint executor of his Will, in which he bequeathed her the</w:t>
      </w:r>
    </w:p>
    <w:p w14:paraId="387DD32A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residue of his lands and tenements for her lifetime.</w:t>
      </w:r>
    </w:p>
    <w:p w14:paraId="4E1AC115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736E1FC3" w14:textId="77777777" w:rsidR="0026443B" w:rsidRDefault="0026443B" w:rsidP="0026443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Peter Northeast, pub. the Suffolk Records Society, 2001, p.118)</w:t>
      </w:r>
    </w:p>
    <w:p w14:paraId="62C57393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4BEFB26E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459D129B" w14:textId="77777777" w:rsidR="0026443B" w:rsidRDefault="0026443B" w:rsidP="0026443B">
      <w:pPr>
        <w:pStyle w:val="NoSpacing"/>
        <w:rPr>
          <w:rFonts w:cs="Times New Roman"/>
          <w:szCs w:val="24"/>
        </w:rPr>
      </w:pPr>
    </w:p>
    <w:p w14:paraId="35DFACAF" w14:textId="77777777" w:rsidR="0026443B" w:rsidRDefault="0026443B" w:rsidP="002644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2A3F32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59DF" w14:textId="77777777" w:rsidR="0026443B" w:rsidRDefault="0026443B" w:rsidP="009139A6">
      <w:r>
        <w:separator/>
      </w:r>
    </w:p>
  </w:endnote>
  <w:endnote w:type="continuationSeparator" w:id="0">
    <w:p w14:paraId="09B449E9" w14:textId="77777777" w:rsidR="0026443B" w:rsidRDefault="002644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6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EC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B1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42C2" w14:textId="77777777" w:rsidR="0026443B" w:rsidRDefault="0026443B" w:rsidP="009139A6">
      <w:r>
        <w:separator/>
      </w:r>
    </w:p>
  </w:footnote>
  <w:footnote w:type="continuationSeparator" w:id="0">
    <w:p w14:paraId="18A25ED5" w14:textId="77777777" w:rsidR="0026443B" w:rsidRDefault="002644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67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2C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F5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3B"/>
    <w:rsid w:val="000666E0"/>
    <w:rsid w:val="000A2E7A"/>
    <w:rsid w:val="001307AC"/>
    <w:rsid w:val="00190DFA"/>
    <w:rsid w:val="002510B7"/>
    <w:rsid w:val="0026443B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D8A0"/>
  <w15:chartTrackingRefBased/>
  <w15:docId w15:val="{6C983C2B-5C8B-4861-8F02-23FB9C1F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2025-05-25T19:48:00Z</dcterms:created>
  <dcterms:modified xsi:type="dcterms:W3CDTF">2025-05-25T19:48:00Z</dcterms:modified>
</cp:coreProperties>
</file>