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2DCA6" w14:textId="77777777" w:rsidR="006A0A56" w:rsidRDefault="006A0A56" w:rsidP="006A0A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Reginald PALEYSER</w:t>
      </w:r>
      <w:r>
        <w:rPr>
          <w:rFonts w:cs="Times New Roman"/>
          <w:szCs w:val="24"/>
        </w:rPr>
        <w:t xml:space="preserve">       (fl.1445)</w:t>
      </w:r>
    </w:p>
    <w:p w14:paraId="1F0798F5" w14:textId="77777777" w:rsidR="006A0A56" w:rsidRDefault="006A0A56" w:rsidP="006A0A56">
      <w:pPr>
        <w:pStyle w:val="NoSpacing"/>
        <w:rPr>
          <w:rFonts w:cs="Times New Roman"/>
          <w:szCs w:val="24"/>
        </w:rPr>
      </w:pPr>
    </w:p>
    <w:p w14:paraId="0183C1E1" w14:textId="77777777" w:rsidR="006A0A56" w:rsidRDefault="006A0A56" w:rsidP="006A0A56">
      <w:pPr>
        <w:pStyle w:val="NoSpacing"/>
        <w:rPr>
          <w:rFonts w:cs="Times New Roman"/>
          <w:szCs w:val="24"/>
        </w:rPr>
      </w:pPr>
    </w:p>
    <w:p w14:paraId="36B1842B" w14:textId="77777777" w:rsidR="006A0A56" w:rsidRDefault="006A0A56" w:rsidP="006A0A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Brother of John </w:t>
      </w:r>
      <w:proofErr w:type="spellStart"/>
      <w:r>
        <w:rPr>
          <w:rFonts w:cs="Times New Roman"/>
          <w:szCs w:val="24"/>
        </w:rPr>
        <w:t>Paleyser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Culford</w:t>
      </w:r>
      <w:proofErr w:type="spellEnd"/>
      <w:r>
        <w:rPr>
          <w:rFonts w:cs="Times New Roman"/>
          <w:szCs w:val="24"/>
        </w:rPr>
        <w:t>, Suffolk(q.v.).</w:t>
      </w:r>
    </w:p>
    <w:p w14:paraId="53283EA3" w14:textId="77777777" w:rsidR="006A0A56" w:rsidRDefault="006A0A56" w:rsidP="006A0A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(“Wills of the Archdeaconry of Sudbury, 1439 – 1474, volume 1, ed. Peter Northeast,</w:t>
      </w:r>
    </w:p>
    <w:p w14:paraId="49F7D06D" w14:textId="77777777" w:rsidR="006A0A56" w:rsidRDefault="006A0A56" w:rsidP="006A0A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pub. the Suffolk Records Society, 2001, p.118)</w:t>
      </w:r>
    </w:p>
    <w:p w14:paraId="4303BDF0" w14:textId="77777777" w:rsidR="006A0A56" w:rsidRDefault="006A0A56" w:rsidP="006A0A56">
      <w:pPr>
        <w:pStyle w:val="NoSpacing"/>
        <w:rPr>
          <w:rFonts w:cs="Times New Roman"/>
          <w:szCs w:val="24"/>
        </w:rPr>
      </w:pPr>
    </w:p>
    <w:p w14:paraId="019A7FF3" w14:textId="77777777" w:rsidR="006A0A56" w:rsidRDefault="006A0A56" w:rsidP="006A0A56">
      <w:pPr>
        <w:pStyle w:val="NoSpacing"/>
        <w:rPr>
          <w:rFonts w:cs="Times New Roman"/>
          <w:szCs w:val="24"/>
        </w:rPr>
      </w:pPr>
    </w:p>
    <w:p w14:paraId="1F2B4600" w14:textId="77777777" w:rsidR="006A0A56" w:rsidRDefault="006A0A56" w:rsidP="006A0A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Aug.1445</w:t>
      </w:r>
      <w:r>
        <w:rPr>
          <w:rFonts w:cs="Times New Roman"/>
          <w:szCs w:val="24"/>
        </w:rPr>
        <w:tab/>
        <w:t>John made him a joint executor of his Will, in which he bequeathed him</w:t>
      </w:r>
    </w:p>
    <w:p w14:paraId="5A2934BB" w14:textId="77777777" w:rsidR="006A0A56" w:rsidRDefault="006A0A56" w:rsidP="006A0A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three acres of land in </w:t>
      </w:r>
      <w:proofErr w:type="spellStart"/>
      <w:r>
        <w:rPr>
          <w:rFonts w:cs="Times New Roman"/>
          <w:szCs w:val="24"/>
        </w:rPr>
        <w:t>Culford</w:t>
      </w:r>
      <w:proofErr w:type="spellEnd"/>
      <w:r>
        <w:rPr>
          <w:rFonts w:cs="Times New Roman"/>
          <w:szCs w:val="24"/>
        </w:rPr>
        <w:t>.    (ibid.)</w:t>
      </w:r>
    </w:p>
    <w:p w14:paraId="79D8E141" w14:textId="77777777" w:rsidR="006A0A56" w:rsidRDefault="006A0A56" w:rsidP="006A0A56">
      <w:pPr>
        <w:pStyle w:val="NoSpacing"/>
        <w:rPr>
          <w:rFonts w:cs="Times New Roman"/>
          <w:szCs w:val="24"/>
        </w:rPr>
      </w:pPr>
    </w:p>
    <w:p w14:paraId="104671C1" w14:textId="77777777" w:rsidR="006A0A56" w:rsidRDefault="006A0A56" w:rsidP="006A0A56">
      <w:pPr>
        <w:pStyle w:val="NoSpacing"/>
        <w:rPr>
          <w:rFonts w:cs="Times New Roman"/>
          <w:szCs w:val="24"/>
        </w:rPr>
      </w:pPr>
    </w:p>
    <w:p w14:paraId="7986A565" w14:textId="77777777" w:rsidR="006A0A56" w:rsidRDefault="006A0A56" w:rsidP="006A0A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May 2025</w:t>
      </w:r>
    </w:p>
    <w:p w14:paraId="3AF4E7C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566B9" w14:textId="77777777" w:rsidR="006A0A56" w:rsidRDefault="006A0A56" w:rsidP="009139A6">
      <w:r>
        <w:separator/>
      </w:r>
    </w:p>
  </w:endnote>
  <w:endnote w:type="continuationSeparator" w:id="0">
    <w:p w14:paraId="14BC8DFD" w14:textId="77777777" w:rsidR="006A0A56" w:rsidRDefault="006A0A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2D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AB3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7C0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8994" w14:textId="77777777" w:rsidR="006A0A56" w:rsidRDefault="006A0A56" w:rsidP="009139A6">
      <w:r>
        <w:separator/>
      </w:r>
    </w:p>
  </w:footnote>
  <w:footnote w:type="continuationSeparator" w:id="0">
    <w:p w14:paraId="0403F22F" w14:textId="77777777" w:rsidR="006A0A56" w:rsidRDefault="006A0A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19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D9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29D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5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0A56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2B6F7"/>
  <w15:chartTrackingRefBased/>
  <w15:docId w15:val="{080F78C7-6226-44E7-AAE0-E17924F1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2025-05-25T19:49:00Z</dcterms:created>
  <dcterms:modified xsi:type="dcterms:W3CDTF">2025-05-25T19:51:00Z</dcterms:modified>
</cp:coreProperties>
</file>