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3A6F0" w14:textId="77777777" w:rsidR="006A7CCC" w:rsidRDefault="006A7CCC" w:rsidP="006A7C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PALLET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5B2817C2" w14:textId="77777777" w:rsidR="006A7CCC" w:rsidRDefault="006A7CCC" w:rsidP="006A7C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Mayor.</w:t>
      </w:r>
    </w:p>
    <w:p w14:paraId="2C244DC3" w14:textId="77777777" w:rsidR="006A7CCC" w:rsidRDefault="006A7CCC" w:rsidP="006A7CCC">
      <w:pPr>
        <w:pStyle w:val="NoSpacing"/>
        <w:rPr>
          <w:rFonts w:cs="Times New Roman"/>
          <w:szCs w:val="24"/>
        </w:rPr>
      </w:pPr>
    </w:p>
    <w:p w14:paraId="07C7F4FB" w14:textId="77777777" w:rsidR="006A7CCC" w:rsidRDefault="006A7CCC" w:rsidP="006A7CCC">
      <w:pPr>
        <w:pStyle w:val="NoSpacing"/>
        <w:rPr>
          <w:rFonts w:cs="Times New Roman"/>
          <w:szCs w:val="24"/>
        </w:rPr>
      </w:pPr>
    </w:p>
    <w:p w14:paraId="1D0DEB12" w14:textId="77777777" w:rsidR="006A7CCC" w:rsidRDefault="006A7CCC" w:rsidP="006A7C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Dec.1486</w:t>
      </w:r>
      <w:r>
        <w:rPr>
          <w:rFonts w:cs="Times New Roman"/>
          <w:szCs w:val="24"/>
        </w:rPr>
        <w:tab/>
        <w:t xml:space="preserve">He was on a commission to deliver Leicester </w:t>
      </w:r>
      <w:proofErr w:type="spellStart"/>
      <w:proofErr w:type="gramStart"/>
      <w:r>
        <w:rPr>
          <w:rFonts w:cs="Times New Roman"/>
          <w:szCs w:val="24"/>
        </w:rPr>
        <w:t>gaol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39FFD99F" w14:textId="77777777" w:rsidR="006A7CCC" w:rsidRDefault="006A7CCC" w:rsidP="006A7C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(C.P.R.1485-94 p.164)</w:t>
      </w:r>
    </w:p>
    <w:p w14:paraId="274C7890" w14:textId="77777777" w:rsidR="006A7CCC" w:rsidRDefault="006A7CCC" w:rsidP="006A7CCC">
      <w:pPr>
        <w:pStyle w:val="NoSpacing"/>
        <w:rPr>
          <w:rFonts w:cs="Times New Roman"/>
          <w:szCs w:val="24"/>
        </w:rPr>
      </w:pPr>
    </w:p>
    <w:p w14:paraId="3BB9F0F3" w14:textId="77777777" w:rsidR="006A7CCC" w:rsidRDefault="006A7CCC" w:rsidP="006A7CCC">
      <w:pPr>
        <w:pStyle w:val="NoSpacing"/>
        <w:rPr>
          <w:rFonts w:cs="Times New Roman"/>
          <w:szCs w:val="24"/>
        </w:rPr>
      </w:pPr>
    </w:p>
    <w:p w14:paraId="675D5C70" w14:textId="77777777" w:rsidR="006A7CCC" w:rsidRDefault="006A7CCC" w:rsidP="006A7C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August 2024</w:t>
      </w:r>
    </w:p>
    <w:p w14:paraId="67CECA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1447F" w14:textId="77777777" w:rsidR="006A7CCC" w:rsidRDefault="006A7CCC" w:rsidP="009139A6">
      <w:r>
        <w:separator/>
      </w:r>
    </w:p>
  </w:endnote>
  <w:endnote w:type="continuationSeparator" w:id="0">
    <w:p w14:paraId="44F3AFD8" w14:textId="77777777" w:rsidR="006A7CCC" w:rsidRDefault="006A7C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BEA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6DD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2C1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104B1" w14:textId="77777777" w:rsidR="006A7CCC" w:rsidRDefault="006A7CCC" w:rsidP="009139A6">
      <w:r>
        <w:separator/>
      </w:r>
    </w:p>
  </w:footnote>
  <w:footnote w:type="continuationSeparator" w:id="0">
    <w:p w14:paraId="06F9697E" w14:textId="77777777" w:rsidR="006A7CCC" w:rsidRDefault="006A7C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00B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38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7C8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CC"/>
    <w:rsid w:val="000666E0"/>
    <w:rsid w:val="002510B7"/>
    <w:rsid w:val="00270799"/>
    <w:rsid w:val="005C130B"/>
    <w:rsid w:val="006A7CCC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0A1BE"/>
  <w15:chartTrackingRefBased/>
  <w15:docId w15:val="{1E4FCD09-1052-433E-A4E3-3A340E0C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2024-08-14T20:49:00Z</dcterms:created>
  <dcterms:modified xsi:type="dcterms:W3CDTF">2024-08-14T20:50:00Z</dcterms:modified>
</cp:coreProperties>
</file>