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D4AE4" w14:textId="77777777" w:rsidR="00EF41D8" w:rsidRDefault="00EF41D8" w:rsidP="00EF41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PALLINGE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d.1503)</w:t>
      </w:r>
    </w:p>
    <w:p w14:paraId="73FEC266" w14:textId="77777777" w:rsidR="00EF41D8" w:rsidRDefault="00EF41D8" w:rsidP="00EF41D8">
      <w:pPr>
        <w:pStyle w:val="NoSpacing"/>
        <w:rPr>
          <w:rFonts w:cs="Times New Roman"/>
          <w:szCs w:val="24"/>
        </w:rPr>
      </w:pPr>
    </w:p>
    <w:p w14:paraId="0F74BE64" w14:textId="77777777" w:rsidR="00EF41D8" w:rsidRDefault="00EF41D8" w:rsidP="00EF41D8">
      <w:pPr>
        <w:pStyle w:val="NoSpacing"/>
        <w:rPr>
          <w:rFonts w:cs="Times New Roman"/>
          <w:szCs w:val="24"/>
        </w:rPr>
      </w:pPr>
    </w:p>
    <w:p w14:paraId="0CB8B535" w14:textId="77777777" w:rsidR="00EF41D8" w:rsidRDefault="00EF41D8" w:rsidP="00EF41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Emma.</w:t>
      </w:r>
    </w:p>
    <w:p w14:paraId="250C728B" w14:textId="77777777" w:rsidR="00EF41D8" w:rsidRDefault="00EF41D8" w:rsidP="00EF41D8">
      <w:pPr>
        <w:pStyle w:val="NoSpacing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 xml:space="preserve">(“An Essay Towards a Topographical History of the County of Norfolk” </w:t>
      </w:r>
    </w:p>
    <w:p w14:paraId="6993127D" w14:textId="77777777" w:rsidR="00EF41D8" w:rsidRDefault="00EF41D8" w:rsidP="00EF41D8">
      <w:pPr>
        <w:pStyle w:val="NoSpacing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157-164,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4A393700" w14:textId="77777777" w:rsidR="00EF41D8" w:rsidRDefault="00EF41D8" w:rsidP="00EF41D8">
      <w:pPr>
        <w:pStyle w:val="NoSpacing"/>
        <w:rPr>
          <w:rFonts w:cs="Times New Roman"/>
          <w:szCs w:val="24"/>
        </w:rPr>
      </w:pPr>
    </w:p>
    <w:p w14:paraId="0FFFE2EE" w14:textId="77777777" w:rsidR="00EF41D8" w:rsidRDefault="00EF41D8" w:rsidP="00EF41D8">
      <w:pPr>
        <w:pStyle w:val="NoSpacing"/>
        <w:rPr>
          <w:rFonts w:cs="Times New Roman"/>
          <w:szCs w:val="24"/>
        </w:rPr>
      </w:pPr>
    </w:p>
    <w:p w14:paraId="66B17576" w14:textId="77777777" w:rsidR="00EF41D8" w:rsidRDefault="00EF41D8" w:rsidP="00EF41D8">
      <w:pPr>
        <w:pStyle w:val="NoSpacing"/>
      </w:pPr>
      <w:r>
        <w:rPr>
          <w:rFonts w:cs="Times New Roman"/>
          <w:szCs w:val="24"/>
        </w:rPr>
        <w:t>20 Aug.1503</w:t>
      </w:r>
      <w:r>
        <w:rPr>
          <w:rFonts w:cs="Times New Roman"/>
          <w:szCs w:val="24"/>
        </w:rPr>
        <w:tab/>
        <w:t xml:space="preserve">He </w:t>
      </w:r>
      <w:proofErr w:type="gramStart"/>
      <w:r>
        <w:rPr>
          <w:rFonts w:cs="Times New Roman"/>
          <w:szCs w:val="24"/>
        </w:rPr>
        <w:t>died,</w:t>
      </w:r>
      <w:proofErr w:type="gramEnd"/>
      <w:r>
        <w:rPr>
          <w:rFonts w:cs="Times New Roman"/>
          <w:szCs w:val="24"/>
        </w:rPr>
        <w:t xml:space="preserve"> wand was buried in </w:t>
      </w:r>
      <w:proofErr w:type="spellStart"/>
      <w:r>
        <w:rPr>
          <w:rFonts w:cs="Times New Roman"/>
          <w:szCs w:val="24"/>
        </w:rPr>
        <w:t>Clippesby</w:t>
      </w:r>
      <w:proofErr w:type="spellEnd"/>
      <w:r>
        <w:rPr>
          <w:rFonts w:cs="Times New Roman"/>
          <w:szCs w:val="24"/>
        </w:rPr>
        <w:t xml:space="preserve"> Church.</w:t>
      </w:r>
      <w:r>
        <w:t xml:space="preserve">   (ibid.)</w:t>
      </w:r>
    </w:p>
    <w:p w14:paraId="40F42821" w14:textId="77777777" w:rsidR="00EF41D8" w:rsidRDefault="00EF41D8" w:rsidP="00EF41D8">
      <w:pPr>
        <w:pStyle w:val="NoSpacing"/>
      </w:pPr>
    </w:p>
    <w:p w14:paraId="71B441EB" w14:textId="77777777" w:rsidR="00EF41D8" w:rsidRDefault="00EF41D8" w:rsidP="00EF41D8">
      <w:pPr>
        <w:pStyle w:val="NoSpacing"/>
      </w:pPr>
    </w:p>
    <w:p w14:paraId="2B51BC99" w14:textId="77777777" w:rsidR="00EF41D8" w:rsidRPr="0028799E" w:rsidRDefault="00EF41D8" w:rsidP="00EF41D8">
      <w:pPr>
        <w:pStyle w:val="NoSpacing"/>
      </w:pPr>
      <w:r>
        <w:t>23 February 2024</w:t>
      </w:r>
    </w:p>
    <w:p w14:paraId="02FB5CB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91F99" w14:textId="77777777" w:rsidR="00EF41D8" w:rsidRDefault="00EF41D8" w:rsidP="009139A6">
      <w:r>
        <w:separator/>
      </w:r>
    </w:p>
  </w:endnote>
  <w:endnote w:type="continuationSeparator" w:id="0">
    <w:p w14:paraId="1C0B5986" w14:textId="77777777" w:rsidR="00EF41D8" w:rsidRDefault="00EF41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E32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DAA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AC0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B216D" w14:textId="77777777" w:rsidR="00EF41D8" w:rsidRDefault="00EF41D8" w:rsidP="009139A6">
      <w:r>
        <w:separator/>
      </w:r>
    </w:p>
  </w:footnote>
  <w:footnote w:type="continuationSeparator" w:id="0">
    <w:p w14:paraId="2DA7346A" w14:textId="77777777" w:rsidR="00EF41D8" w:rsidRDefault="00EF41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1BCC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5B9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1E98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D8"/>
    <w:rsid w:val="000666E0"/>
    <w:rsid w:val="002510B7"/>
    <w:rsid w:val="00270799"/>
    <w:rsid w:val="004D43F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F41D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E0F22"/>
  <w15:chartTrackingRefBased/>
  <w15:docId w15:val="{AFC6310A-87BC-49C7-8B7A-67764569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2024-09-10T16:18:00Z</dcterms:created>
  <dcterms:modified xsi:type="dcterms:W3CDTF">2024-09-10T16:19:00Z</dcterms:modified>
</cp:coreProperties>
</file>