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415FA" w14:textId="77777777" w:rsidR="00394716" w:rsidRDefault="00394716" w:rsidP="003947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Brian PALMES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fl.1494)</w:t>
      </w:r>
    </w:p>
    <w:p w14:paraId="28AC145A" w14:textId="77777777" w:rsidR="00394716" w:rsidRDefault="00394716" w:rsidP="00394716">
      <w:pPr>
        <w:pStyle w:val="NoSpacing"/>
        <w:rPr>
          <w:rFonts w:cs="Times New Roman"/>
          <w:szCs w:val="24"/>
        </w:rPr>
      </w:pPr>
    </w:p>
    <w:p w14:paraId="6C959630" w14:textId="77777777" w:rsidR="00394716" w:rsidRDefault="00394716" w:rsidP="00394716">
      <w:pPr>
        <w:pStyle w:val="NoSpacing"/>
        <w:rPr>
          <w:rFonts w:cs="Times New Roman"/>
          <w:szCs w:val="24"/>
        </w:rPr>
      </w:pPr>
    </w:p>
    <w:p w14:paraId="41AF92F1" w14:textId="77777777" w:rsidR="00394716" w:rsidRDefault="00394716" w:rsidP="003947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Jul.</w:t>
      </w:r>
      <w:r>
        <w:rPr>
          <w:rFonts w:cs="Times New Roman"/>
          <w:szCs w:val="24"/>
        </w:rPr>
        <w:tab/>
        <w:t>1494</w:t>
      </w:r>
      <w:r>
        <w:rPr>
          <w:rFonts w:cs="Times New Roman"/>
          <w:szCs w:val="24"/>
        </w:rPr>
        <w:tab/>
        <w:t xml:space="preserve">He was on a commission of </w:t>
      </w:r>
      <w:proofErr w:type="gramStart"/>
      <w:r>
        <w:rPr>
          <w:rFonts w:cs="Times New Roman"/>
          <w:szCs w:val="24"/>
        </w:rPr>
        <w:t>the peace</w:t>
      </w:r>
      <w:proofErr w:type="gramEnd"/>
      <w:r>
        <w:rPr>
          <w:rFonts w:cs="Times New Roman"/>
          <w:szCs w:val="24"/>
        </w:rPr>
        <w:t xml:space="preserve"> for the East Riding of Yorkshire.</w:t>
      </w:r>
    </w:p>
    <w:p w14:paraId="07A509C9" w14:textId="77777777" w:rsidR="00394716" w:rsidRDefault="00394716" w:rsidP="003947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p.506)</w:t>
      </w:r>
    </w:p>
    <w:p w14:paraId="61751C84" w14:textId="77777777" w:rsidR="00394716" w:rsidRDefault="00394716" w:rsidP="00394716">
      <w:pPr>
        <w:pStyle w:val="NoSpacing"/>
        <w:rPr>
          <w:rFonts w:cs="Times New Roman"/>
          <w:szCs w:val="24"/>
        </w:rPr>
      </w:pPr>
    </w:p>
    <w:p w14:paraId="64D3CC24" w14:textId="77777777" w:rsidR="00394716" w:rsidRDefault="00394716" w:rsidP="00394716">
      <w:pPr>
        <w:pStyle w:val="NoSpacing"/>
        <w:rPr>
          <w:rFonts w:cs="Times New Roman"/>
          <w:szCs w:val="24"/>
        </w:rPr>
      </w:pPr>
    </w:p>
    <w:p w14:paraId="2C4B7944" w14:textId="77777777" w:rsidR="00394716" w:rsidRDefault="00394716" w:rsidP="003947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December 2024</w:t>
      </w:r>
    </w:p>
    <w:p w14:paraId="61B5458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8CDCE" w14:textId="77777777" w:rsidR="00394716" w:rsidRDefault="00394716" w:rsidP="009139A6">
      <w:r>
        <w:separator/>
      </w:r>
    </w:p>
  </w:endnote>
  <w:endnote w:type="continuationSeparator" w:id="0">
    <w:p w14:paraId="29ECEF03" w14:textId="77777777" w:rsidR="00394716" w:rsidRDefault="0039471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754D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9088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3801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6CC56" w14:textId="77777777" w:rsidR="00394716" w:rsidRDefault="00394716" w:rsidP="009139A6">
      <w:r>
        <w:separator/>
      </w:r>
    </w:p>
  </w:footnote>
  <w:footnote w:type="continuationSeparator" w:id="0">
    <w:p w14:paraId="1220D39D" w14:textId="77777777" w:rsidR="00394716" w:rsidRDefault="0039471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3E68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DFB3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30DF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716"/>
    <w:rsid w:val="000666E0"/>
    <w:rsid w:val="002510B7"/>
    <w:rsid w:val="00270799"/>
    <w:rsid w:val="00394716"/>
    <w:rsid w:val="0052136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FCE59"/>
  <w15:chartTrackingRefBased/>
  <w15:docId w15:val="{03605BAD-92C6-4CF0-A4C9-5CA05F4D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2024-12-26T21:29:00Z</dcterms:created>
  <dcterms:modified xsi:type="dcterms:W3CDTF">2024-12-26T21:30:00Z</dcterms:modified>
</cp:coreProperties>
</file>