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44E08A" w14:textId="77777777" w:rsidR="001F661C" w:rsidRDefault="001F661C" w:rsidP="001F661C">
      <w:pPr>
        <w:pStyle w:val="NoSpacing"/>
      </w:pPr>
      <w:r>
        <w:rPr>
          <w:u w:val="single"/>
        </w:rPr>
        <w:t>John PALYNGHAM</w:t>
      </w:r>
      <w:r>
        <w:t xml:space="preserve">     </w:t>
      </w:r>
      <w:proofErr w:type="gramStart"/>
      <w:r>
        <w:t xml:space="preserve">   (</w:t>
      </w:r>
      <w:proofErr w:type="gramEnd"/>
      <w:r>
        <w:t>fl.1462)</w:t>
      </w:r>
    </w:p>
    <w:p w14:paraId="11670ABE" w14:textId="77777777" w:rsidR="001F661C" w:rsidRDefault="001F661C" w:rsidP="001F661C">
      <w:pPr>
        <w:pStyle w:val="NoSpacing"/>
      </w:pPr>
      <w:r>
        <w:t>of London. Bowyer.</w:t>
      </w:r>
    </w:p>
    <w:p w14:paraId="3913D133" w14:textId="77777777" w:rsidR="001F661C" w:rsidRDefault="001F661C" w:rsidP="001F661C">
      <w:pPr>
        <w:pStyle w:val="NoSpacing"/>
      </w:pPr>
    </w:p>
    <w:p w14:paraId="484D5184" w14:textId="77777777" w:rsidR="001F661C" w:rsidRDefault="001F661C" w:rsidP="001F661C">
      <w:pPr>
        <w:pStyle w:val="NoSpacing"/>
      </w:pPr>
    </w:p>
    <w:p w14:paraId="593D1370" w14:textId="77777777" w:rsidR="001F661C" w:rsidRDefault="001F661C" w:rsidP="001F661C">
      <w:pPr>
        <w:pStyle w:val="NoSpacing"/>
      </w:pPr>
      <w:r>
        <w:t>27 Oct.1462</w:t>
      </w:r>
      <w:r>
        <w:tab/>
        <w:t>He was one of those who were paid £15 for bows taken to the King’s use.</w:t>
      </w:r>
    </w:p>
    <w:p w14:paraId="171F8B67" w14:textId="77777777" w:rsidR="001F661C" w:rsidRDefault="001F661C" w:rsidP="001F661C">
      <w:pPr>
        <w:pStyle w:val="NoSpacing"/>
      </w:pPr>
      <w:r>
        <w:tab/>
      </w:r>
      <w:r>
        <w:tab/>
        <w:t>(T.N.A. ref. E 404/72/2/46)</w:t>
      </w:r>
    </w:p>
    <w:p w14:paraId="3033AE7C" w14:textId="77777777" w:rsidR="001F661C" w:rsidRDefault="001F661C" w:rsidP="001F661C">
      <w:pPr>
        <w:pStyle w:val="NoSpacing"/>
      </w:pPr>
    </w:p>
    <w:p w14:paraId="49B98A23" w14:textId="77777777" w:rsidR="001F661C" w:rsidRDefault="001F661C" w:rsidP="001F661C">
      <w:pPr>
        <w:pStyle w:val="NoSpacing"/>
      </w:pPr>
    </w:p>
    <w:p w14:paraId="6DF5384E" w14:textId="77777777" w:rsidR="001F661C" w:rsidRDefault="001F661C" w:rsidP="001F661C">
      <w:pPr>
        <w:pStyle w:val="NoSpacing"/>
      </w:pPr>
      <w:r>
        <w:t>4 November 2024</w:t>
      </w:r>
    </w:p>
    <w:p w14:paraId="1A63350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08547" w14:textId="77777777" w:rsidR="001F661C" w:rsidRDefault="001F661C" w:rsidP="009139A6">
      <w:r>
        <w:separator/>
      </w:r>
    </w:p>
  </w:endnote>
  <w:endnote w:type="continuationSeparator" w:id="0">
    <w:p w14:paraId="0D448E2A" w14:textId="77777777" w:rsidR="001F661C" w:rsidRDefault="001F66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B796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E206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5E3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35F66D" w14:textId="77777777" w:rsidR="001F661C" w:rsidRDefault="001F661C" w:rsidP="009139A6">
      <w:r>
        <w:separator/>
      </w:r>
    </w:p>
  </w:footnote>
  <w:footnote w:type="continuationSeparator" w:id="0">
    <w:p w14:paraId="4609CF39" w14:textId="77777777" w:rsidR="001F661C" w:rsidRDefault="001F66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33E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72B0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98B6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61C"/>
    <w:rsid w:val="000666E0"/>
    <w:rsid w:val="001F661C"/>
    <w:rsid w:val="0022553C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A591"/>
  <w15:chartTrackingRefBased/>
  <w15:docId w15:val="{8583AA78-F69E-4ED9-B9BC-9589FA1E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2024-11-07T11:53:00Z</dcterms:created>
  <dcterms:modified xsi:type="dcterms:W3CDTF">2024-11-07T11:54:00Z</dcterms:modified>
</cp:coreProperties>
</file>