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DF55" w14:textId="77777777" w:rsidR="006C185D" w:rsidRDefault="006C185D" w:rsidP="006C1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PAMFYLON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192EB18C" w14:textId="77777777" w:rsidR="006C185D" w:rsidRDefault="006C185D" w:rsidP="006C185D">
      <w:pPr>
        <w:pStyle w:val="NoSpacing"/>
        <w:rPr>
          <w:rFonts w:cs="Times New Roman"/>
          <w:szCs w:val="24"/>
        </w:rPr>
      </w:pPr>
    </w:p>
    <w:p w14:paraId="2F5E1077" w14:textId="77777777" w:rsidR="006C185D" w:rsidRDefault="006C185D" w:rsidP="006C185D">
      <w:pPr>
        <w:pStyle w:val="NoSpacing"/>
        <w:rPr>
          <w:rFonts w:cs="Times New Roman"/>
          <w:szCs w:val="24"/>
        </w:rPr>
      </w:pPr>
    </w:p>
    <w:p w14:paraId="46AA7F72" w14:textId="77777777" w:rsidR="006C185D" w:rsidRDefault="006C185D" w:rsidP="006C1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Thaxted, Essex,</w:t>
      </w:r>
    </w:p>
    <w:p w14:paraId="15E80691" w14:textId="77777777" w:rsidR="006C185D" w:rsidRDefault="006C185D" w:rsidP="006C1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Adam Goldston of Gestingthorpe.</w:t>
      </w:r>
    </w:p>
    <w:p w14:paraId="0150AD77" w14:textId="77777777" w:rsidR="006C185D" w:rsidRDefault="006C185D" w:rsidP="006C185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0F1B57F8" w14:textId="77777777" w:rsidR="006C185D" w:rsidRDefault="006C185D" w:rsidP="006C185D">
      <w:pPr>
        <w:pStyle w:val="NoSpacing"/>
        <w:ind w:left="1440"/>
        <w:rPr>
          <w:rFonts w:cs="Times New Roman"/>
          <w:szCs w:val="24"/>
        </w:rPr>
      </w:pPr>
    </w:p>
    <w:p w14:paraId="270A7F3E" w14:textId="77777777" w:rsidR="006C185D" w:rsidRDefault="006C185D" w:rsidP="006C185D">
      <w:pPr>
        <w:pStyle w:val="NoSpacing"/>
        <w:rPr>
          <w:rFonts w:cs="Times New Roman"/>
          <w:szCs w:val="24"/>
        </w:rPr>
      </w:pPr>
    </w:p>
    <w:p w14:paraId="58C02AB4" w14:textId="77777777" w:rsidR="006C185D" w:rsidRDefault="006C185D" w:rsidP="006C185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13 March 2025</w:t>
      </w:r>
      <w:r>
        <w:rPr>
          <w:rFonts w:cs="Times New Roman"/>
          <w:szCs w:val="24"/>
        </w:rPr>
        <w:fldChar w:fldCharType="end"/>
      </w:r>
    </w:p>
    <w:p w14:paraId="24D444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402B" w14:textId="77777777" w:rsidR="006C185D" w:rsidRDefault="006C185D" w:rsidP="009139A6">
      <w:r>
        <w:separator/>
      </w:r>
    </w:p>
  </w:endnote>
  <w:endnote w:type="continuationSeparator" w:id="0">
    <w:p w14:paraId="1F904A56" w14:textId="77777777" w:rsidR="006C185D" w:rsidRDefault="006C18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64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B9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86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8E24" w14:textId="77777777" w:rsidR="006C185D" w:rsidRDefault="006C185D" w:rsidP="009139A6">
      <w:r>
        <w:separator/>
      </w:r>
    </w:p>
  </w:footnote>
  <w:footnote w:type="continuationSeparator" w:id="0">
    <w:p w14:paraId="42583353" w14:textId="77777777" w:rsidR="006C185D" w:rsidRDefault="006C18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A2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1DF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AB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5D"/>
    <w:rsid w:val="000666E0"/>
    <w:rsid w:val="002510B7"/>
    <w:rsid w:val="00270799"/>
    <w:rsid w:val="005C130B"/>
    <w:rsid w:val="006C185D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8BC4"/>
  <w15:chartTrackingRefBased/>
  <w15:docId w15:val="{9527F166-44D9-4E5B-83AD-F01DB9C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2025-03-13T21:19:00Z</dcterms:created>
  <dcterms:modified xsi:type="dcterms:W3CDTF">2025-03-13T21:19:00Z</dcterms:modified>
</cp:coreProperties>
</file>