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F5C4" w14:textId="77777777" w:rsidR="00122C9D" w:rsidRDefault="00122C9D" w:rsidP="00122C9D">
      <w:pPr>
        <w:pStyle w:val="NoSpacing"/>
      </w:pPr>
      <w:r>
        <w:rPr>
          <w:u w:val="single"/>
        </w:rPr>
        <w:t>Thomas PANNALL</w:t>
      </w:r>
      <w:r>
        <w:t xml:space="preserve">      (fl.1421)</w:t>
      </w:r>
    </w:p>
    <w:p w14:paraId="37CF3AA4" w14:textId="77777777" w:rsidR="00122C9D" w:rsidRDefault="00122C9D" w:rsidP="00122C9D">
      <w:pPr>
        <w:pStyle w:val="NoSpacing"/>
      </w:pPr>
      <w:r>
        <w:t>of Oxford. Bowyer.</w:t>
      </w:r>
    </w:p>
    <w:p w14:paraId="240988A3" w14:textId="77777777" w:rsidR="00122C9D" w:rsidRDefault="00122C9D" w:rsidP="00122C9D">
      <w:pPr>
        <w:pStyle w:val="NoSpacing"/>
      </w:pPr>
    </w:p>
    <w:p w14:paraId="1CCB8DA3" w14:textId="77777777" w:rsidR="00122C9D" w:rsidRDefault="00122C9D" w:rsidP="00122C9D">
      <w:pPr>
        <w:pStyle w:val="NoSpacing"/>
      </w:pPr>
    </w:p>
    <w:p w14:paraId="48057770" w14:textId="77777777" w:rsidR="00122C9D" w:rsidRDefault="00122C9D" w:rsidP="00122C9D">
      <w:pPr>
        <w:pStyle w:val="NoSpacing"/>
      </w:pPr>
      <w:r>
        <w:t>Son of John Pannall of York, bowyer(q.v.).</w:t>
      </w:r>
    </w:p>
    <w:p w14:paraId="14C3D9A2" w14:textId="77777777" w:rsidR="00122C9D" w:rsidRDefault="00122C9D" w:rsidP="00122C9D">
      <w:pPr>
        <w:pStyle w:val="NoSpacing"/>
      </w:pPr>
      <w:r>
        <w:t xml:space="preserve">( </w:t>
      </w:r>
      <w:hyperlink r:id="rId6" w:history="1">
        <w:r w:rsidRPr="00510814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3880DC71" w14:textId="77777777" w:rsidR="00122C9D" w:rsidRDefault="00122C9D" w:rsidP="00122C9D">
      <w:pPr>
        <w:pStyle w:val="NoSpacing"/>
      </w:pPr>
    </w:p>
    <w:p w14:paraId="4295A48E" w14:textId="77777777" w:rsidR="00122C9D" w:rsidRDefault="00122C9D" w:rsidP="00122C9D">
      <w:pPr>
        <w:pStyle w:val="NoSpacing"/>
      </w:pPr>
    </w:p>
    <w:p w14:paraId="01D6BCB2" w14:textId="77777777" w:rsidR="00122C9D" w:rsidRDefault="00122C9D" w:rsidP="00122C9D">
      <w:pPr>
        <w:pStyle w:val="NoSpacing"/>
      </w:pPr>
      <w:r>
        <w:tab/>
        <w:t>1421</w:t>
      </w:r>
      <w:r>
        <w:tab/>
        <w:t xml:space="preserve">William </w:t>
      </w:r>
      <w:proofErr w:type="spellStart"/>
      <w:r>
        <w:t>Holthorp</w:t>
      </w:r>
      <w:proofErr w:type="spellEnd"/>
      <w:r>
        <w:t xml:space="preserve"> of York(q.v.) brought a plaint of debt against him.</w:t>
      </w:r>
    </w:p>
    <w:p w14:paraId="2611BBBA" w14:textId="77777777" w:rsidR="00122C9D" w:rsidRDefault="00122C9D" w:rsidP="00122C9D">
      <w:pPr>
        <w:pStyle w:val="NoSpacing"/>
      </w:pPr>
      <w:r>
        <w:tab/>
      </w:r>
      <w:r>
        <w:tab/>
        <w:t>(ibid.)</w:t>
      </w:r>
    </w:p>
    <w:p w14:paraId="115B97DB" w14:textId="77777777" w:rsidR="00122C9D" w:rsidRDefault="00122C9D" w:rsidP="00122C9D">
      <w:pPr>
        <w:pStyle w:val="NoSpacing"/>
      </w:pPr>
    </w:p>
    <w:p w14:paraId="01DD6968" w14:textId="77777777" w:rsidR="00122C9D" w:rsidRDefault="00122C9D" w:rsidP="00122C9D">
      <w:pPr>
        <w:pStyle w:val="NoSpacing"/>
      </w:pPr>
    </w:p>
    <w:p w14:paraId="26215AC7" w14:textId="77777777" w:rsidR="00122C9D" w:rsidRDefault="00122C9D" w:rsidP="00122C9D">
      <w:pPr>
        <w:pStyle w:val="NoSpacing"/>
      </w:pPr>
      <w:r>
        <w:t>10 October 2025</w:t>
      </w:r>
    </w:p>
    <w:p w14:paraId="7C4A070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9F71D" w14:textId="77777777" w:rsidR="00122C9D" w:rsidRDefault="00122C9D" w:rsidP="00086E2C">
      <w:pPr>
        <w:spacing w:after="0" w:line="240" w:lineRule="auto"/>
      </w:pPr>
      <w:r>
        <w:separator/>
      </w:r>
    </w:p>
  </w:endnote>
  <w:endnote w:type="continuationSeparator" w:id="0">
    <w:p w14:paraId="35821FF8" w14:textId="77777777" w:rsidR="00122C9D" w:rsidRDefault="00122C9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333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1A7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4CA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C568" w14:textId="77777777" w:rsidR="00122C9D" w:rsidRDefault="00122C9D" w:rsidP="00086E2C">
      <w:pPr>
        <w:spacing w:after="0" w:line="240" w:lineRule="auto"/>
      </w:pPr>
      <w:r>
        <w:separator/>
      </w:r>
    </w:p>
  </w:footnote>
  <w:footnote w:type="continuationSeparator" w:id="0">
    <w:p w14:paraId="07DD1EEB" w14:textId="77777777" w:rsidR="00122C9D" w:rsidRDefault="00122C9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C3C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0A80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2DC8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9D"/>
    <w:rsid w:val="00086E2C"/>
    <w:rsid w:val="000A2E7A"/>
    <w:rsid w:val="00122C9D"/>
    <w:rsid w:val="002244B7"/>
    <w:rsid w:val="00314D94"/>
    <w:rsid w:val="00617568"/>
    <w:rsid w:val="006E68FA"/>
    <w:rsid w:val="00E90CA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75C29"/>
  <w15:chartTrackingRefBased/>
  <w15:docId w15:val="{DD8ED5E1-EE92-42F5-9006-BD0B3284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22C9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22C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52</Words>
  <Characters>257</Characters>
  <Application>Microsoft Office Word</Application>
  <DocSecurity>0</DocSecurity>
  <Lines>16</Lines>
  <Paragraphs>10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2025-10-16T23:19:00Z</dcterms:created>
  <dcterms:modified xsi:type="dcterms:W3CDTF">2025-10-16T23:19:00Z</dcterms:modified>
</cp:coreProperties>
</file>