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8237" w14:textId="77777777" w:rsidR="00180CC1" w:rsidRDefault="00180CC1" w:rsidP="00180CC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PANNALL</w:t>
      </w:r>
      <w:r>
        <w:rPr>
          <w:rFonts w:eastAsia="Times New Roman"/>
        </w:rPr>
        <w:t xml:space="preserve">      (fl.1425)</w:t>
      </w:r>
    </w:p>
    <w:p w14:paraId="7EEF661F" w14:textId="77777777" w:rsidR="00180CC1" w:rsidRDefault="00180CC1" w:rsidP="00180CC1">
      <w:pPr>
        <w:pStyle w:val="NoSpacing"/>
        <w:rPr>
          <w:rFonts w:eastAsia="Times New Roman"/>
        </w:rPr>
      </w:pPr>
      <w:r>
        <w:rPr>
          <w:rFonts w:eastAsia="Times New Roman"/>
        </w:rPr>
        <w:t>of York. Bowyer.</w:t>
      </w:r>
    </w:p>
    <w:p w14:paraId="412DB410" w14:textId="77777777" w:rsidR="00180CC1" w:rsidRDefault="00180CC1" w:rsidP="00180CC1">
      <w:pPr>
        <w:pStyle w:val="NoSpacing"/>
        <w:rPr>
          <w:rFonts w:eastAsia="Times New Roman"/>
        </w:rPr>
      </w:pPr>
    </w:p>
    <w:p w14:paraId="1161ACF2" w14:textId="77777777" w:rsidR="00180CC1" w:rsidRDefault="00180CC1" w:rsidP="00180CC1">
      <w:pPr>
        <w:pStyle w:val="NoSpacing"/>
        <w:rPr>
          <w:rFonts w:eastAsia="Times New Roman"/>
        </w:rPr>
      </w:pPr>
    </w:p>
    <w:p w14:paraId="6B347F4D" w14:textId="77777777" w:rsidR="00180CC1" w:rsidRDefault="00180CC1" w:rsidP="00180CC1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1425</w:t>
      </w:r>
      <w:r>
        <w:rPr>
          <w:rFonts w:eastAsia="Times New Roman"/>
        </w:rPr>
        <w:tab/>
        <w:t xml:space="preserve">He made a plaint of trespass and taking against Robert Saxton of </w:t>
      </w:r>
    </w:p>
    <w:p w14:paraId="5804A070" w14:textId="77777777" w:rsidR="00180CC1" w:rsidRDefault="00180CC1" w:rsidP="00180CC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York, shoemaker(q.v.).</w:t>
      </w:r>
    </w:p>
    <w:p w14:paraId="448BBF14" w14:textId="77777777" w:rsidR="00180CC1" w:rsidRDefault="00180CC1" w:rsidP="00180CC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7948F5">
          <w:rPr>
            <w:rStyle w:val="Hyperlink"/>
            <w:rFonts w:eastAsia="Times New Roman"/>
          </w:rPr>
          <w:t>https://waalt.uh.edu/index.php/CP40/656:_K-Z</w:t>
        </w:r>
      </w:hyperlink>
      <w:r>
        <w:rPr>
          <w:rFonts w:eastAsia="Times New Roman"/>
        </w:rPr>
        <w:t xml:space="preserve"> )</w:t>
      </w:r>
    </w:p>
    <w:p w14:paraId="402E4CAA" w14:textId="77777777" w:rsidR="00180CC1" w:rsidRDefault="00180CC1" w:rsidP="00180CC1">
      <w:pPr>
        <w:pStyle w:val="NoSpacing"/>
        <w:rPr>
          <w:rFonts w:eastAsia="Times New Roman"/>
        </w:rPr>
      </w:pPr>
    </w:p>
    <w:p w14:paraId="4B3FECE6" w14:textId="77777777" w:rsidR="00180CC1" w:rsidRDefault="00180CC1" w:rsidP="00180CC1">
      <w:pPr>
        <w:pStyle w:val="NoSpacing"/>
        <w:rPr>
          <w:rFonts w:eastAsia="Times New Roman"/>
        </w:rPr>
      </w:pPr>
    </w:p>
    <w:p w14:paraId="6E7016E8" w14:textId="77777777" w:rsidR="00180CC1" w:rsidRDefault="00180CC1" w:rsidP="00180CC1">
      <w:pPr>
        <w:pStyle w:val="NoSpacing"/>
        <w:rPr>
          <w:rFonts w:eastAsia="Times New Roman"/>
        </w:rPr>
      </w:pPr>
      <w:r>
        <w:rPr>
          <w:rFonts w:eastAsia="Times New Roman"/>
        </w:rPr>
        <w:t>19 November 2025</w:t>
      </w:r>
    </w:p>
    <w:p w14:paraId="26BD8E6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28EA" w14:textId="77777777" w:rsidR="00180CC1" w:rsidRDefault="00180CC1" w:rsidP="00086E2C">
      <w:pPr>
        <w:spacing w:after="0" w:line="240" w:lineRule="auto"/>
      </w:pPr>
      <w:r>
        <w:separator/>
      </w:r>
    </w:p>
  </w:endnote>
  <w:endnote w:type="continuationSeparator" w:id="0">
    <w:p w14:paraId="2BAD4667" w14:textId="77777777" w:rsidR="00180CC1" w:rsidRDefault="00180CC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2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DD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AE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AF0D" w14:textId="77777777" w:rsidR="00180CC1" w:rsidRDefault="00180CC1" w:rsidP="00086E2C">
      <w:pPr>
        <w:spacing w:after="0" w:line="240" w:lineRule="auto"/>
      </w:pPr>
      <w:r>
        <w:separator/>
      </w:r>
    </w:p>
  </w:footnote>
  <w:footnote w:type="continuationSeparator" w:id="0">
    <w:p w14:paraId="198ECC13" w14:textId="77777777" w:rsidR="00180CC1" w:rsidRDefault="00180CC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4EA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B0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B1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C1"/>
    <w:rsid w:val="00086E2C"/>
    <w:rsid w:val="000A2E7A"/>
    <w:rsid w:val="00180CC1"/>
    <w:rsid w:val="002244B7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66C7"/>
  <w15:chartTrackingRefBased/>
  <w15:docId w15:val="{4C57530C-7352-4831-89E7-D0B4B6CF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0CC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80C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236</Characters>
  <Application>Microsoft Office Word</Application>
  <DocSecurity>0</DocSecurity>
  <Lines>18</Lines>
  <Paragraphs>11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2025-12-02T00:05:00Z</dcterms:created>
  <dcterms:modified xsi:type="dcterms:W3CDTF">2025-12-02T00:06:00Z</dcterms:modified>
</cp:coreProperties>
</file>