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DA98" w14:textId="77777777" w:rsidR="00256B82" w:rsidRDefault="00256B82" w:rsidP="00256B82">
      <w:pPr>
        <w:pStyle w:val="NoSpacing"/>
        <w:rPr>
          <w:rFonts w:cs="Times New Roman"/>
          <w:szCs w:val="24"/>
        </w:rPr>
      </w:pPr>
      <w:r>
        <w:rPr>
          <w:u w:val="single"/>
        </w:rPr>
        <w:t>Henry PANTER</w:t>
      </w:r>
      <w:r>
        <w:t xml:space="preserve">        </w:t>
      </w:r>
      <w:r>
        <w:rPr>
          <w:rFonts w:cs="Times New Roman"/>
          <w:szCs w:val="24"/>
        </w:rPr>
        <w:t>(fl.1415)</w:t>
      </w:r>
    </w:p>
    <w:p w14:paraId="34A2BB9B" w14:textId="35176D0F" w:rsidR="00256B82" w:rsidRDefault="00256B82" w:rsidP="00256B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Sherborne.</w:t>
      </w:r>
    </w:p>
    <w:p w14:paraId="62040099" w14:textId="77777777" w:rsidR="00256B82" w:rsidRDefault="00256B82" w:rsidP="00256B82">
      <w:pPr>
        <w:pStyle w:val="NoSpacing"/>
        <w:rPr>
          <w:rFonts w:cs="Times New Roman"/>
          <w:szCs w:val="24"/>
        </w:rPr>
      </w:pPr>
    </w:p>
    <w:p w14:paraId="4E97DEDF" w14:textId="77777777" w:rsidR="00256B82" w:rsidRDefault="00256B82" w:rsidP="00256B82">
      <w:pPr>
        <w:pStyle w:val="NoSpacing"/>
        <w:rPr>
          <w:rFonts w:cs="Times New Roman"/>
          <w:szCs w:val="24"/>
        </w:rPr>
      </w:pPr>
    </w:p>
    <w:p w14:paraId="334E036E" w14:textId="77777777" w:rsidR="00256B82" w:rsidRPr="00266FF9" w:rsidRDefault="00256B82" w:rsidP="00256B82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Dorset</w:t>
      </w:r>
    </w:p>
    <w:p w14:paraId="52E65473" w14:textId="77777777" w:rsidR="00256B82" w:rsidRDefault="00256B82" w:rsidP="00256B82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6942902C" w14:textId="77777777" w:rsidR="00256B82" w:rsidRPr="00266FF9" w:rsidRDefault="00256B82" w:rsidP="00256B82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9A1E45E" w14:textId="77777777" w:rsidR="00256B82" w:rsidRDefault="00256B82" w:rsidP="00256B82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12C2B1B5" w14:textId="77777777" w:rsidR="00256B82" w:rsidRDefault="00256B82" w:rsidP="00256B82">
      <w:pPr>
        <w:pStyle w:val="NoSpacing"/>
      </w:pPr>
    </w:p>
    <w:p w14:paraId="52283223" w14:textId="77777777" w:rsidR="00256B82" w:rsidRDefault="00256B82" w:rsidP="00256B82">
      <w:pPr>
        <w:pStyle w:val="NoSpacing"/>
      </w:pPr>
    </w:p>
    <w:p w14:paraId="6B184A32" w14:textId="77777777" w:rsidR="00256B82" w:rsidRDefault="00256B82" w:rsidP="00256B82">
      <w:pPr>
        <w:pStyle w:val="NoSpacing"/>
      </w:pPr>
      <w:r>
        <w:t>13 May 2025</w:t>
      </w:r>
    </w:p>
    <w:p w14:paraId="079AC3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1AA7" w14:textId="77777777" w:rsidR="00256B82" w:rsidRDefault="00256B82" w:rsidP="009139A6">
      <w:r>
        <w:separator/>
      </w:r>
    </w:p>
  </w:endnote>
  <w:endnote w:type="continuationSeparator" w:id="0">
    <w:p w14:paraId="258B8C09" w14:textId="77777777" w:rsidR="00256B82" w:rsidRDefault="00256B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37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71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C7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7BDD" w14:textId="77777777" w:rsidR="00256B82" w:rsidRDefault="00256B82" w:rsidP="009139A6">
      <w:r>
        <w:separator/>
      </w:r>
    </w:p>
  </w:footnote>
  <w:footnote w:type="continuationSeparator" w:id="0">
    <w:p w14:paraId="4FD18871" w14:textId="77777777" w:rsidR="00256B82" w:rsidRDefault="00256B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B9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C3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B3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82"/>
    <w:rsid w:val="000666E0"/>
    <w:rsid w:val="000A2E7A"/>
    <w:rsid w:val="001307AC"/>
    <w:rsid w:val="00190DFA"/>
    <w:rsid w:val="002510B7"/>
    <w:rsid w:val="00256B82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B530"/>
  <w15:chartTrackingRefBased/>
  <w15:docId w15:val="{5FCEC097-EA60-4D51-9413-BD7EAA08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2025-05-13T08:45:00Z</dcterms:created>
  <dcterms:modified xsi:type="dcterms:W3CDTF">2025-05-13T08:52:00Z</dcterms:modified>
</cp:coreProperties>
</file>