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A7E5" w14:textId="77777777" w:rsidR="005504BE" w:rsidRDefault="005504BE" w:rsidP="005504BE">
      <w:pPr>
        <w:pStyle w:val="NoSpacing"/>
      </w:pPr>
      <w:r>
        <w:rPr>
          <w:u w:val="single"/>
        </w:rPr>
        <w:t>Henry PANTER</w:t>
      </w:r>
      <w:r>
        <w:t xml:space="preserve">      (fl.1420)</w:t>
      </w:r>
    </w:p>
    <w:p w14:paraId="0F7D9D50" w14:textId="77777777" w:rsidR="005504BE" w:rsidRDefault="005504BE" w:rsidP="005504BE">
      <w:pPr>
        <w:pStyle w:val="NoSpacing"/>
      </w:pPr>
    </w:p>
    <w:p w14:paraId="6108C47A" w14:textId="77777777" w:rsidR="005504BE" w:rsidRDefault="005504BE" w:rsidP="005504BE">
      <w:pPr>
        <w:pStyle w:val="NoSpacing"/>
      </w:pPr>
    </w:p>
    <w:p w14:paraId="4FE598CD" w14:textId="77777777" w:rsidR="0023125F" w:rsidRDefault="0023125F" w:rsidP="0023125F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623C54B" w14:textId="77777777" w:rsidR="0023125F" w:rsidRDefault="0023125F" w:rsidP="0023125F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15549967" w14:textId="77777777" w:rsidR="0023125F" w:rsidRDefault="0023125F" w:rsidP="0023125F">
      <w:pPr>
        <w:pStyle w:val="NoSpacing"/>
      </w:pPr>
      <w:r>
        <w:tab/>
      </w:r>
      <w:r>
        <w:tab/>
        <w:t>and possessions and from others both great and small in Dorset</w:t>
      </w:r>
    </w:p>
    <w:p w14:paraId="698DBF02" w14:textId="77777777" w:rsidR="0023125F" w:rsidRDefault="0023125F" w:rsidP="0023125F">
      <w:pPr>
        <w:pStyle w:val="NoSpacing"/>
      </w:pPr>
      <w:r>
        <w:tab/>
      </w:r>
      <w:r>
        <w:tab/>
        <w:t>the taxes of two whole fifteenths and tenths.</w:t>
      </w:r>
    </w:p>
    <w:p w14:paraId="0D60A6A4" w14:textId="2ED47FC9" w:rsidR="0023125F" w:rsidRDefault="0023125F" w:rsidP="005504BE">
      <w:pPr>
        <w:pStyle w:val="NoSpacing"/>
      </w:pPr>
      <w:r>
        <w:tab/>
      </w:r>
      <w:r>
        <w:tab/>
        <w:t>(C.F.R. 1413-22 p.86)</w:t>
      </w:r>
    </w:p>
    <w:p w14:paraId="286661ED" w14:textId="77777777" w:rsidR="005504BE" w:rsidRDefault="005504BE" w:rsidP="005504BE">
      <w:pPr>
        <w:pStyle w:val="NoSpacing"/>
      </w:pPr>
      <w:r>
        <w:t>10 Jun.</w:t>
      </w:r>
      <w:r>
        <w:tab/>
        <w:t>1420</w:t>
      </w:r>
      <w:r>
        <w:tab/>
        <w:t>He was a juror on the inquisition post mortem held in Sherborne, Dorset,</w:t>
      </w:r>
    </w:p>
    <w:p w14:paraId="7AC78042" w14:textId="77777777" w:rsidR="005504BE" w:rsidRDefault="005504BE" w:rsidP="005504BE">
      <w:pPr>
        <w:pStyle w:val="NoSpacing"/>
      </w:pPr>
      <w:r>
        <w:tab/>
      </w:r>
      <w:r>
        <w:tab/>
        <w:t>into lands of the late John Keynes, junior(q.v.).</w:t>
      </w:r>
    </w:p>
    <w:p w14:paraId="529068E6" w14:textId="77777777" w:rsidR="005504BE" w:rsidRDefault="005504BE" w:rsidP="005504BE">
      <w:pPr>
        <w:pStyle w:val="NoSpacing"/>
      </w:pPr>
      <w:r>
        <w:tab/>
      </w:r>
      <w:r>
        <w:tab/>
        <w:t>(www.inquisitionspostmortem.ac.uk  ref. eCIPM 21-584)</w:t>
      </w:r>
    </w:p>
    <w:p w14:paraId="09152264" w14:textId="77777777" w:rsidR="005504BE" w:rsidRDefault="005504BE" w:rsidP="005504BE">
      <w:pPr>
        <w:pStyle w:val="NoSpacing"/>
      </w:pPr>
    </w:p>
    <w:p w14:paraId="0AD4F9D9" w14:textId="77777777" w:rsidR="005504BE" w:rsidRDefault="005504BE" w:rsidP="005504BE">
      <w:pPr>
        <w:pStyle w:val="NoSpacing"/>
      </w:pPr>
    </w:p>
    <w:p w14:paraId="2781B10E" w14:textId="77777777" w:rsidR="005504BE" w:rsidRDefault="005504BE" w:rsidP="005504BE">
      <w:pPr>
        <w:pStyle w:val="NoSpacing"/>
      </w:pPr>
      <w:r>
        <w:t>19 October 2016</w:t>
      </w:r>
    </w:p>
    <w:p w14:paraId="4106C62C" w14:textId="09DCD3D7" w:rsidR="0023125F" w:rsidRDefault="0023125F" w:rsidP="005504BE">
      <w:pPr>
        <w:pStyle w:val="NoSpacing"/>
      </w:pPr>
      <w:r>
        <w:t>11 June 2025</w:t>
      </w:r>
    </w:p>
    <w:p w14:paraId="35723AE8" w14:textId="77777777" w:rsidR="0023125F" w:rsidRPr="005504BE" w:rsidRDefault="0023125F" w:rsidP="00E71FC3">
      <w:pPr>
        <w:pStyle w:val="NoSpacing"/>
      </w:pPr>
    </w:p>
    <w:sectPr w:rsidR="006B2F86" w:rsidRPr="005504B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2C73" w14:textId="77777777" w:rsidR="005504BE" w:rsidRDefault="005504BE" w:rsidP="00E71FC3">
      <w:pPr>
        <w:spacing w:after="0" w:line="240" w:lineRule="auto"/>
      </w:pPr>
      <w:r>
        <w:separator/>
      </w:r>
    </w:p>
  </w:endnote>
  <w:endnote w:type="continuationSeparator" w:id="0">
    <w:p w14:paraId="0DB651D6" w14:textId="77777777" w:rsidR="005504BE" w:rsidRDefault="005504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887A" w14:textId="77777777"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0049" w14:textId="77777777" w:rsidR="005504BE" w:rsidRDefault="005504BE" w:rsidP="00E71FC3">
      <w:pPr>
        <w:spacing w:after="0" w:line="240" w:lineRule="auto"/>
      </w:pPr>
      <w:r>
        <w:separator/>
      </w:r>
    </w:p>
  </w:footnote>
  <w:footnote w:type="continuationSeparator" w:id="0">
    <w:p w14:paraId="2A603C35" w14:textId="77777777" w:rsidR="005504BE" w:rsidRDefault="005504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BE"/>
    <w:rsid w:val="001A7C09"/>
    <w:rsid w:val="0023125F"/>
    <w:rsid w:val="005504BE"/>
    <w:rsid w:val="00733BE7"/>
    <w:rsid w:val="0082286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B8DB7"/>
  <w15:chartTrackingRefBased/>
  <w15:docId w15:val="{D6E0387A-8675-4F67-8560-4A953893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2016-10-19T19:42:00Z</dcterms:created>
  <dcterms:modified xsi:type="dcterms:W3CDTF">2025-06-11T18:32:00Z</dcterms:modified>
</cp:coreProperties>
</file>